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190DC8" w:rsidP="00190DC8" w:rsidRDefault="00190DC8" w14:paraId="267B49D5" w14:textId="77777777">
      <w:pPr>
        <w:pStyle w:val="Textkrper"/>
        <w:rPr>
          <w:rFonts w:ascii="Times New Roman"/>
          <w:sz w:val="20"/>
        </w:rPr>
      </w:pPr>
    </w:p>
    <w:p w:rsidR="00190DC8" w:rsidP="00190DC8" w:rsidRDefault="00190DC8" w14:paraId="62CC475E" w14:textId="77777777">
      <w:pPr>
        <w:pStyle w:val="Textkrper"/>
        <w:rPr>
          <w:rFonts w:ascii="Times New Roman"/>
          <w:sz w:val="20"/>
        </w:rPr>
      </w:pPr>
    </w:p>
    <w:p w:rsidR="00190DC8" w:rsidP="00190DC8" w:rsidRDefault="00190DC8" w14:paraId="51DADCEE" w14:textId="77777777">
      <w:pPr>
        <w:pStyle w:val="Textkrper"/>
        <w:rPr>
          <w:rFonts w:ascii="Times New Roman"/>
          <w:sz w:val="20"/>
        </w:rPr>
      </w:pPr>
    </w:p>
    <w:p w:rsidR="00190DC8" w:rsidP="00190DC8" w:rsidRDefault="00190DC8" w14:paraId="545A72FF" w14:textId="77777777">
      <w:pPr>
        <w:pStyle w:val="Textkrper"/>
        <w:spacing w:before="8"/>
        <w:rPr>
          <w:rFonts w:ascii="Times New Roman"/>
          <w:sz w:val="21"/>
        </w:rPr>
      </w:pPr>
    </w:p>
    <w:p w:rsidRPr="0034607C" w:rsidR="00190DC8" w:rsidP="00BE7CDB" w:rsidRDefault="00190DC8" w14:paraId="2CFA86FE" w14:textId="77777777">
      <w:pPr>
        <w:pStyle w:val="Titel"/>
        <w:ind w:left="0"/>
        <w:rPr>
          <w:b/>
          <w:bCs/>
        </w:rPr>
      </w:pPr>
      <w:r w:rsidRPr="0034607C">
        <w:rPr>
          <w:b/>
          <w:bCs/>
          <w:color w:val="2D2D2D"/>
          <w:w w:val="95"/>
        </w:rPr>
        <w:t>LEARNING</w:t>
      </w:r>
      <w:r w:rsidRPr="0034607C">
        <w:rPr>
          <w:b/>
          <w:bCs/>
          <w:color w:val="2D2D2D"/>
          <w:spacing w:val="40"/>
          <w:w w:val="95"/>
        </w:rPr>
        <w:t xml:space="preserve"> </w:t>
      </w:r>
      <w:r w:rsidRPr="0034607C">
        <w:rPr>
          <w:b/>
          <w:bCs/>
          <w:color w:val="2D2D2D"/>
          <w:w w:val="95"/>
        </w:rPr>
        <w:t>AGREEMENT</w:t>
      </w:r>
    </w:p>
    <w:p w:rsidRPr="00190DC8" w:rsidR="00190DC8" w:rsidP="00BE7CDB" w:rsidRDefault="00190DC8" w14:paraId="22197666" w14:textId="77777777">
      <w:pPr>
        <w:spacing w:before="255" w:line="242" w:lineRule="auto"/>
        <w:ind w:firstLine="8"/>
        <w:rPr>
          <w:sz w:val="21"/>
          <w:lang w:val="en-US"/>
        </w:rPr>
      </w:pPr>
      <w:r w:rsidRPr="00190DC8">
        <w:rPr>
          <w:color w:val="2D2D2D"/>
          <w:spacing w:val="-1"/>
          <w:sz w:val="21"/>
          <w:lang w:val="en-US"/>
        </w:rPr>
        <w:t>The learning agreement serves to enhance transparency</w:t>
      </w:r>
      <w:r w:rsidRPr="00190DC8">
        <w:rPr>
          <w:color w:val="2D2D2D"/>
          <w:sz w:val="21"/>
          <w:lang w:val="en-US"/>
        </w:rPr>
        <w:t xml:space="preserve"> and ensure that the trainee is assigned</w:t>
      </w:r>
      <w:r w:rsidRPr="00190DC8">
        <w:rPr>
          <w:color w:val="2D2D2D"/>
          <w:spacing w:val="1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tasks</w:t>
      </w:r>
      <w:r w:rsidRPr="00190DC8">
        <w:rPr>
          <w:color w:val="2D2D2D"/>
          <w:spacing w:val="1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during</w:t>
      </w:r>
      <w:r w:rsidRPr="00190DC8">
        <w:rPr>
          <w:color w:val="2D2D2D"/>
          <w:spacing w:val="9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the</w:t>
      </w:r>
      <w:r w:rsidRPr="00190DC8">
        <w:rPr>
          <w:color w:val="2D2D2D"/>
          <w:spacing w:val="2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internship</w:t>
      </w:r>
      <w:r w:rsidRPr="00190DC8">
        <w:rPr>
          <w:color w:val="2D2D2D"/>
          <w:spacing w:val="13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abroad</w:t>
      </w:r>
      <w:r w:rsidRPr="00190DC8">
        <w:rPr>
          <w:color w:val="2D2D2D"/>
          <w:spacing w:val="7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that</w:t>
      </w:r>
      <w:r w:rsidRPr="00190DC8">
        <w:rPr>
          <w:color w:val="2D2D2D"/>
          <w:spacing w:val="1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correspond</w:t>
      </w:r>
      <w:r w:rsidRPr="00190DC8">
        <w:rPr>
          <w:color w:val="2D2D2D"/>
          <w:spacing w:val="8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to</w:t>
      </w:r>
      <w:r w:rsidRPr="00190DC8">
        <w:rPr>
          <w:color w:val="2D2D2D"/>
          <w:spacing w:val="2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their</w:t>
      </w:r>
      <w:r w:rsidRPr="00190DC8">
        <w:rPr>
          <w:color w:val="2D2D2D"/>
          <w:spacing w:val="-5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level</w:t>
      </w:r>
      <w:r w:rsidRPr="00190DC8">
        <w:rPr>
          <w:color w:val="2D2D2D"/>
          <w:spacing w:val="-7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of</w:t>
      </w:r>
      <w:r w:rsidRPr="00190DC8">
        <w:rPr>
          <w:color w:val="2D2D2D"/>
          <w:spacing w:val="-11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competence</w:t>
      </w:r>
      <w:r w:rsidRPr="00190DC8">
        <w:rPr>
          <w:color w:val="2D2D2D"/>
          <w:spacing w:val="16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and</w:t>
      </w:r>
      <w:r w:rsidRPr="00190DC8">
        <w:rPr>
          <w:color w:val="2D2D2D"/>
          <w:spacing w:val="3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training</w:t>
      </w:r>
      <w:r w:rsidRPr="00190DC8">
        <w:rPr>
          <w:color w:val="2D2D2D"/>
          <w:spacing w:val="7"/>
          <w:sz w:val="21"/>
          <w:lang w:val="en-US"/>
        </w:rPr>
        <w:t xml:space="preserve"> </w:t>
      </w:r>
      <w:r w:rsidRPr="00190DC8">
        <w:rPr>
          <w:color w:val="2D2D2D"/>
          <w:sz w:val="21"/>
          <w:lang w:val="en-US"/>
        </w:rPr>
        <w:t>objectives.</w:t>
      </w:r>
    </w:p>
    <w:p w:rsidR="00190DC8" w:rsidP="00BE7CDB" w:rsidRDefault="00190DC8" w14:paraId="45DFDC67" w14:textId="77777777">
      <w:pPr>
        <w:pStyle w:val="Textkrper"/>
        <w:rPr>
          <w:sz w:val="20"/>
        </w:rPr>
      </w:pPr>
    </w:p>
    <w:p w:rsidR="00190DC8" w:rsidP="00BE7CDB" w:rsidRDefault="00190DC8" w14:paraId="381741D9" w14:textId="77777777">
      <w:pPr>
        <w:pStyle w:val="Textkrper"/>
        <w:spacing w:before="6"/>
      </w:pPr>
    </w:p>
    <w:p w:rsidRPr="0034607C" w:rsidR="00190DC8" w:rsidP="00BE7CDB" w:rsidRDefault="00190DC8" w14:paraId="6F45E0EB" w14:textId="77777777">
      <w:pPr>
        <w:pStyle w:val="Listenabsatz"/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before="1" w:after="0"/>
        <w:ind w:left="0" w:firstLine="0"/>
        <w:contextualSpacing w:val="0"/>
        <w:rPr>
          <w:b/>
          <w:bCs/>
          <w:color w:val="2A2A2A"/>
          <w:sz w:val="21"/>
          <w:lang w:val="en-US"/>
        </w:rPr>
      </w:pPr>
      <w:r w:rsidRPr="0034607C">
        <w:rPr>
          <w:b/>
          <w:bCs/>
          <w:color w:val="2A2A2A"/>
          <w:sz w:val="21"/>
          <w:lang w:val="en-US"/>
        </w:rPr>
        <w:t>Information</w:t>
      </w:r>
      <w:r w:rsidRPr="0034607C">
        <w:rPr>
          <w:b/>
          <w:bCs/>
          <w:color w:val="2A2A2A"/>
          <w:spacing w:val="15"/>
          <w:sz w:val="21"/>
          <w:lang w:val="en-US"/>
        </w:rPr>
        <w:t xml:space="preserve"> </w:t>
      </w:r>
      <w:r w:rsidRPr="0034607C">
        <w:rPr>
          <w:b/>
          <w:bCs/>
          <w:color w:val="2A2A2A"/>
          <w:sz w:val="21"/>
          <w:lang w:val="en-US"/>
        </w:rPr>
        <w:t>about</w:t>
      </w:r>
      <w:r w:rsidRPr="0034607C">
        <w:rPr>
          <w:b/>
          <w:bCs/>
          <w:color w:val="2A2A2A"/>
          <w:spacing w:val="2"/>
          <w:sz w:val="21"/>
          <w:lang w:val="en-US"/>
        </w:rPr>
        <w:t xml:space="preserve"> </w:t>
      </w:r>
      <w:r w:rsidRPr="0034607C">
        <w:rPr>
          <w:b/>
          <w:bCs/>
          <w:color w:val="2A2A2A"/>
          <w:sz w:val="21"/>
          <w:lang w:val="en-US"/>
        </w:rPr>
        <w:t>the</w:t>
      </w:r>
      <w:r w:rsidRPr="0034607C">
        <w:rPr>
          <w:b/>
          <w:bCs/>
          <w:color w:val="2A2A2A"/>
          <w:spacing w:val="6"/>
          <w:sz w:val="21"/>
          <w:lang w:val="en-US"/>
        </w:rPr>
        <w:t xml:space="preserve"> </w:t>
      </w:r>
      <w:r w:rsidRPr="0034607C">
        <w:rPr>
          <w:b/>
          <w:bCs/>
          <w:color w:val="2A2A2A"/>
          <w:sz w:val="21"/>
          <w:lang w:val="en-US"/>
        </w:rPr>
        <w:t>actors</w:t>
      </w:r>
      <w:r w:rsidRPr="0034607C">
        <w:rPr>
          <w:b/>
          <w:bCs/>
          <w:color w:val="2A2A2A"/>
          <w:spacing w:val="9"/>
          <w:sz w:val="21"/>
          <w:lang w:val="en-US"/>
        </w:rPr>
        <w:t xml:space="preserve"> </w:t>
      </w:r>
      <w:r w:rsidRPr="0034607C">
        <w:rPr>
          <w:b/>
          <w:bCs/>
          <w:color w:val="2A2A2A"/>
          <w:sz w:val="21"/>
          <w:lang w:val="en-US"/>
        </w:rPr>
        <w:t>involved:</w:t>
      </w:r>
    </w:p>
    <w:p w:rsidR="00190DC8" w:rsidP="00BE7CDB" w:rsidRDefault="00190DC8" w14:paraId="66D29553" w14:textId="77777777">
      <w:pPr>
        <w:pStyle w:val="Textkrper"/>
        <w:spacing w:before="10"/>
        <w:rPr>
          <w:sz w:val="21"/>
        </w:rPr>
      </w:pPr>
    </w:p>
    <w:p w:rsidR="00190DC8" w:rsidP="00BE7CDB" w:rsidRDefault="00190DC8" w14:paraId="37B77808" w14:textId="77777777">
      <w:pPr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320B92" wp14:editId="04F2CD23">
                <wp:simplePos x="0" y="0"/>
                <wp:positionH relativeFrom="page">
                  <wp:posOffset>5294630</wp:posOffset>
                </wp:positionH>
                <wp:positionV relativeFrom="paragraph">
                  <wp:posOffset>1301750</wp:posOffset>
                </wp:positionV>
                <wp:extent cx="1316355" cy="0"/>
                <wp:effectExtent l="0" t="0" r="17145" b="12700"/>
                <wp:wrapNone/>
                <wp:docPr id="9628039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33AA6935">
              <v:line id="Line 18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646464" strokeweight=".72pt" from="416.9pt,102.5pt" to="520.55pt,102.5pt" w14:anchorId="498B4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2B2B2B"/>
          <w:sz w:val="21"/>
        </w:rPr>
        <w:t>Trainee:</w:t>
      </w:r>
    </w:p>
    <w:p w:rsidR="00190DC8" w:rsidP="00BE7CDB" w:rsidRDefault="00190DC8" w14:paraId="14848D72" w14:textId="77777777">
      <w:pPr>
        <w:pStyle w:val="Textkrper"/>
        <w:spacing w:before="10" w:after="1"/>
        <w:rPr>
          <w:b/>
          <w:sz w:val="13"/>
        </w:rPr>
      </w:pPr>
    </w:p>
    <w:tbl>
      <w:tblPr>
        <w:tblStyle w:val="NormalTable0"/>
        <w:tblW w:w="0" w:type="auto"/>
        <w:tblInd w:w="171" w:type="dxa"/>
        <w:tblBorders>
          <w:top w:val="single" w:color="676767" w:sz="6" w:space="0"/>
          <w:left w:val="single" w:color="676767" w:sz="6" w:space="0"/>
          <w:bottom w:val="single" w:color="676767" w:sz="6" w:space="0"/>
          <w:right w:val="single" w:color="676767" w:sz="6" w:space="0"/>
          <w:insideH w:val="single" w:color="676767" w:sz="6" w:space="0"/>
          <w:insideV w:val="single" w:color="676767" w:sz="6" w:space="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4800"/>
      </w:tblGrid>
      <w:tr w:rsidRPr="00513F70" w:rsidR="00190DC8" w:rsidTr="7A620ECA" w14:paraId="19313C46" w14:textId="77777777">
        <w:trPr>
          <w:trHeight w:val="325"/>
        </w:trPr>
        <w:tc>
          <w:tcPr>
            <w:tcW w:w="4099" w:type="dxa"/>
          </w:tcPr>
          <w:p w:rsidRPr="00513F70" w:rsidR="00190DC8" w:rsidP="00BE7CDB" w:rsidRDefault="00190DC8" w14:paraId="3C330D48" w14:textId="77777777">
            <w:pPr>
              <w:pStyle w:val="TableParagraph"/>
              <w:spacing w:before="20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Name</w:t>
            </w:r>
          </w:p>
        </w:tc>
        <w:tc>
          <w:tcPr>
            <w:tcW w:w="4800" w:type="dxa"/>
          </w:tcPr>
          <w:p w:rsidRPr="00513F70" w:rsidR="00190DC8" w:rsidP="00BE7CDB" w:rsidRDefault="00190DC8" w14:paraId="0D9145D9" w14:textId="601520AF">
            <w:pPr>
              <w:pStyle w:val="TableParagraph"/>
              <w:spacing w:before="5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37A7DEDD" w14:textId="77777777">
        <w:trPr>
          <w:trHeight w:val="311"/>
        </w:trPr>
        <w:tc>
          <w:tcPr>
            <w:tcW w:w="4099" w:type="dxa"/>
          </w:tcPr>
          <w:p w:rsidRPr="00513F70" w:rsidR="00190DC8" w:rsidP="00BE7CDB" w:rsidRDefault="00190DC8" w14:paraId="10E203E1" w14:textId="77777777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Gender</w:t>
            </w:r>
            <w:r w:rsidRPr="00513F70">
              <w:rPr>
                <w:rFonts w:asciiTheme="minorHAnsi" w:hAnsiTheme="minorHAnsi" w:cstheme="minorHAnsi"/>
                <w:color w:val="2B2B2B"/>
                <w:spacing w:val="-5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(M/F)</w:t>
            </w:r>
          </w:p>
        </w:tc>
        <w:tc>
          <w:tcPr>
            <w:tcW w:w="4800" w:type="dxa"/>
          </w:tcPr>
          <w:p w:rsidRPr="00513F70" w:rsidR="00190DC8" w:rsidP="00BE7CDB" w:rsidRDefault="00190DC8" w14:paraId="49BB75ED" w14:textId="2593D342">
            <w:pPr>
              <w:pStyle w:val="TableParagraph"/>
              <w:spacing w:before="3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0F23C617" w14:textId="77777777">
        <w:trPr>
          <w:trHeight w:val="306"/>
        </w:trPr>
        <w:tc>
          <w:tcPr>
            <w:tcW w:w="4099" w:type="dxa"/>
          </w:tcPr>
          <w:p w:rsidRPr="00513F70" w:rsidR="00190DC8" w:rsidP="00BE7CDB" w:rsidRDefault="00190DC8" w14:paraId="3E1D8EFD" w14:textId="77777777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Address</w:t>
            </w:r>
          </w:p>
        </w:tc>
        <w:tc>
          <w:tcPr>
            <w:tcW w:w="4800" w:type="dxa"/>
          </w:tcPr>
          <w:p w:rsidRPr="00513F70" w:rsidR="00190DC8" w:rsidP="00BE7CDB" w:rsidRDefault="00190DC8" w14:paraId="0F035D6D" w14:textId="50783F82">
            <w:pPr>
              <w:pStyle w:val="TableParagraph"/>
              <w:spacing w:before="4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17F60D88" w14:textId="77777777">
        <w:trPr>
          <w:trHeight w:val="306"/>
        </w:trPr>
        <w:tc>
          <w:tcPr>
            <w:tcW w:w="4099" w:type="dxa"/>
          </w:tcPr>
          <w:p w:rsidRPr="00513F70" w:rsidR="00190DC8" w:rsidP="00BE7CDB" w:rsidRDefault="00190DC8" w14:paraId="6A730944" w14:textId="77777777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Date of</w:t>
            </w:r>
            <w:r w:rsidRPr="00513F70">
              <w:rPr>
                <w:rFonts w:asciiTheme="minorHAnsi" w:hAnsiTheme="minorHAnsi" w:cstheme="minorHAnsi"/>
                <w:color w:val="2B2B2B"/>
                <w:spacing w:val="-10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Birth</w:t>
            </w:r>
          </w:p>
        </w:tc>
        <w:tc>
          <w:tcPr>
            <w:tcW w:w="4800" w:type="dxa"/>
          </w:tcPr>
          <w:p w:rsidRPr="00513F70" w:rsidR="00190DC8" w:rsidP="00BE7CDB" w:rsidRDefault="00190DC8" w14:paraId="5A375649" w14:textId="30294E05">
            <w:pPr>
              <w:pStyle w:val="TableParagraph"/>
              <w:spacing w:before="4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1BE8E364" w14:textId="77777777">
        <w:trPr>
          <w:trHeight w:val="311"/>
        </w:trPr>
        <w:tc>
          <w:tcPr>
            <w:tcW w:w="4099" w:type="dxa"/>
          </w:tcPr>
          <w:p w:rsidRPr="00513F70" w:rsidR="00190DC8" w:rsidP="00BE7CDB" w:rsidRDefault="00190DC8" w14:paraId="5571DA2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Nationality</w:t>
            </w:r>
          </w:p>
        </w:tc>
        <w:tc>
          <w:tcPr>
            <w:tcW w:w="4800" w:type="dxa"/>
          </w:tcPr>
          <w:p w:rsidRPr="00513F70" w:rsidR="00190DC8" w:rsidP="00BE7CDB" w:rsidRDefault="0093233C" w14:paraId="0BCB9391" w14:textId="3360C4CB">
            <w:pPr>
              <w:pStyle w:val="TableParagraph"/>
              <w:spacing w:before="47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sz w:val="21"/>
                <w:szCs w:val="21"/>
              </w:rPr>
              <w:t>Austria</w:t>
            </w:r>
          </w:p>
        </w:tc>
      </w:tr>
      <w:tr w:rsidRPr="00513F70" w:rsidR="00190DC8" w:rsidTr="7A620ECA" w14:paraId="3E0863E3" w14:textId="77777777">
        <w:trPr>
          <w:trHeight w:val="301"/>
        </w:trPr>
        <w:tc>
          <w:tcPr>
            <w:tcW w:w="4099" w:type="dxa"/>
          </w:tcPr>
          <w:p w:rsidRPr="00513F70" w:rsidR="00190DC8" w:rsidP="00BE7CDB" w:rsidRDefault="00190DC8" w14:paraId="5068324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Telephone</w:t>
            </w:r>
          </w:p>
        </w:tc>
        <w:tc>
          <w:tcPr>
            <w:tcW w:w="4800" w:type="dxa"/>
          </w:tcPr>
          <w:p w:rsidRPr="00513F70" w:rsidR="00190DC8" w:rsidP="00BE7CDB" w:rsidRDefault="00190DC8" w14:paraId="485D4AB9" w14:textId="0E8734D4">
            <w:pPr>
              <w:pStyle w:val="TableParagraph"/>
              <w:spacing w:before="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3D692667" w14:textId="77777777">
        <w:trPr>
          <w:trHeight w:val="335"/>
        </w:trPr>
        <w:tc>
          <w:tcPr>
            <w:tcW w:w="4099" w:type="dxa"/>
          </w:tcPr>
          <w:p w:rsidRPr="00513F70" w:rsidR="00190DC8" w:rsidP="00BE7CDB" w:rsidRDefault="00190DC8" w14:paraId="62ECDCA5" w14:textId="77777777">
            <w:pPr>
              <w:pStyle w:val="TableParagraph"/>
              <w:spacing w:before="25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E-mail</w:t>
            </w:r>
          </w:p>
        </w:tc>
        <w:tc>
          <w:tcPr>
            <w:tcW w:w="4800" w:type="dxa"/>
          </w:tcPr>
          <w:p w:rsidRPr="00513F70" w:rsidR="00190DC8" w:rsidP="00BE7CDB" w:rsidRDefault="00190DC8" w14:paraId="33D99656" w14:textId="3B0ADBC1">
            <w:pPr>
              <w:pStyle w:val="TableParagraph"/>
              <w:spacing w:before="66"/>
            </w:pPr>
          </w:p>
        </w:tc>
      </w:tr>
      <w:tr w:rsidRPr="00513F70" w:rsidR="00190DC8" w:rsidTr="7A620ECA" w14:paraId="5F6C530C" w14:textId="77777777">
        <w:trPr>
          <w:trHeight w:val="306"/>
        </w:trPr>
        <w:tc>
          <w:tcPr>
            <w:tcW w:w="4099" w:type="dxa"/>
          </w:tcPr>
          <w:p w:rsidRPr="00513F70" w:rsidR="00190DC8" w:rsidP="00BE7CDB" w:rsidRDefault="007117E5" w14:paraId="05F30A00" w14:textId="01F45AF8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School</w:t>
            </w:r>
          </w:p>
        </w:tc>
        <w:tc>
          <w:tcPr>
            <w:tcW w:w="4800" w:type="dxa"/>
          </w:tcPr>
          <w:p w:rsidRPr="00630D55" w:rsidR="00190DC8" w:rsidP="00BE7CDB" w:rsidRDefault="007117E5" w14:paraId="57D3478A" w14:textId="6C4240EA">
            <w:pPr>
              <w:pStyle w:val="TableParagraph"/>
              <w:spacing w:before="37"/>
              <w:rPr>
                <w:rFonts w:asciiTheme="minorHAnsi" w:hAnsiTheme="minorHAnsi" w:cstheme="minorHAnsi"/>
                <w:sz w:val="21"/>
                <w:szCs w:val="21"/>
                <w:lang w:val="de-AT"/>
              </w:rPr>
            </w:pPr>
            <w:r w:rsidRPr="00630D55">
              <w:rPr>
                <w:rFonts w:asciiTheme="minorHAnsi" w:hAnsiTheme="minorHAnsi" w:cstheme="minorHAnsi"/>
                <w:sz w:val="21"/>
                <w:szCs w:val="21"/>
                <w:lang w:val="de-AT"/>
              </w:rPr>
              <w:t>HLS Dornbirn</w:t>
            </w:r>
            <w:r w:rsidRPr="00630D55" w:rsidR="00630D55">
              <w:rPr>
                <w:rFonts w:asciiTheme="minorHAnsi" w:hAnsiTheme="minorHAnsi" w:cstheme="minorHAnsi"/>
                <w:sz w:val="21"/>
                <w:szCs w:val="21"/>
                <w:lang w:val="de-AT"/>
              </w:rPr>
              <w:t>;  https://fw-dornbirn.vobs.at/</w:t>
            </w:r>
          </w:p>
        </w:tc>
      </w:tr>
      <w:tr w:rsidRPr="00513F70" w:rsidR="00190DC8" w:rsidTr="7A620ECA" w14:paraId="66A4B2AA" w14:textId="77777777">
        <w:trPr>
          <w:trHeight w:val="311"/>
        </w:trPr>
        <w:tc>
          <w:tcPr>
            <w:tcW w:w="4099" w:type="dxa"/>
          </w:tcPr>
          <w:p w:rsidRPr="00513F70" w:rsidR="00190DC8" w:rsidP="00BE7CDB" w:rsidRDefault="00190DC8" w14:paraId="59BACC0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Supervisor</w:t>
            </w:r>
          </w:p>
        </w:tc>
        <w:tc>
          <w:tcPr>
            <w:tcW w:w="4800" w:type="dxa"/>
          </w:tcPr>
          <w:p w:rsidRPr="00513F70" w:rsidR="00190DC8" w:rsidP="00BE7CDB" w:rsidRDefault="00630D55" w14:paraId="6E30F144" w14:textId="77CD1849">
            <w:pPr>
              <w:pStyle w:val="TableParagraph"/>
              <w:spacing w:before="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Mag. Elsa Widerin-Koch</w:t>
            </w:r>
          </w:p>
        </w:tc>
      </w:tr>
      <w:tr w:rsidRPr="00513F70" w:rsidR="00190DC8" w:rsidTr="7A620ECA" w14:paraId="71899C9B" w14:textId="77777777">
        <w:trPr>
          <w:trHeight w:val="301"/>
        </w:trPr>
        <w:tc>
          <w:tcPr>
            <w:tcW w:w="4099" w:type="dxa"/>
          </w:tcPr>
          <w:p w:rsidRPr="00513F70" w:rsidR="00190DC8" w:rsidP="00BE7CDB" w:rsidRDefault="00190DC8" w14:paraId="5767126D" w14:textId="77777777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pacing w:val="-1"/>
                <w:sz w:val="21"/>
                <w:szCs w:val="21"/>
              </w:rPr>
              <w:t>Training</w:t>
            </w:r>
            <w:r w:rsidRPr="00513F70">
              <w:rPr>
                <w:rFonts w:asciiTheme="minorHAnsi" w:hAnsiTheme="minorHAnsi" w:cstheme="minorHAnsi"/>
                <w:color w:val="2B2B2B"/>
                <w:spacing w:val="-10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Specialization</w:t>
            </w:r>
          </w:p>
        </w:tc>
        <w:tc>
          <w:tcPr>
            <w:tcW w:w="4800" w:type="dxa"/>
          </w:tcPr>
          <w:p w:rsidRPr="00513F70" w:rsidR="00190DC8" w:rsidP="00BE7CDB" w:rsidRDefault="00630D55" w14:paraId="283AC44E" w14:textId="301857B3">
            <w:pPr>
              <w:pStyle w:val="TableParagraph"/>
              <w:spacing w:before="3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socialmanagement</w:t>
            </w:r>
          </w:p>
        </w:tc>
      </w:tr>
      <w:tr w:rsidRPr="00513F70" w:rsidR="00190DC8" w:rsidTr="7A620ECA" w14:paraId="3FFBBFA4" w14:textId="77777777">
        <w:trPr>
          <w:trHeight w:val="316"/>
        </w:trPr>
        <w:tc>
          <w:tcPr>
            <w:tcW w:w="4099" w:type="dxa"/>
          </w:tcPr>
          <w:p w:rsidRPr="00513F70" w:rsidR="00190DC8" w:rsidP="00BE7CDB" w:rsidRDefault="00190DC8" w14:paraId="4749CFF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Level</w:t>
            </w:r>
            <w:r w:rsidRPr="00513F70">
              <w:rPr>
                <w:rFonts w:asciiTheme="minorHAnsi" w:hAnsiTheme="minorHAnsi" w:cstheme="minorHAnsi"/>
                <w:color w:val="2B2B2B"/>
                <w:spacing w:val="-2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of</w:t>
            </w:r>
            <w:r w:rsidRPr="00513F70">
              <w:rPr>
                <w:rFonts w:asciiTheme="minorHAnsi" w:hAnsiTheme="minorHAnsi" w:cstheme="minorHAnsi"/>
                <w:color w:val="2B2B2B"/>
                <w:spacing w:val="-7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education (year)</w:t>
            </w:r>
          </w:p>
        </w:tc>
        <w:tc>
          <w:tcPr>
            <w:tcW w:w="4800" w:type="dxa"/>
          </w:tcPr>
          <w:p w:rsidRPr="00513F70" w:rsidR="00190DC8" w:rsidP="00BE7CDB" w:rsidRDefault="00190DC8" w14:paraId="75BBC830" w14:textId="0621012C">
            <w:pPr>
              <w:pStyle w:val="TableParagraph"/>
              <w:spacing w:before="4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23608" w:rsidR="00190DC8" w:rsidTr="7A620ECA" w14:paraId="71DBE571" w14:textId="77777777">
        <w:trPr>
          <w:trHeight w:val="311"/>
        </w:trPr>
        <w:tc>
          <w:tcPr>
            <w:tcW w:w="4099" w:type="dxa"/>
          </w:tcPr>
          <w:p w:rsidRPr="00513F70" w:rsidR="00190DC8" w:rsidP="00BE7CDB" w:rsidRDefault="00190DC8" w14:paraId="37F3C720" w14:textId="77777777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Name</w:t>
            </w:r>
            <w:r w:rsidRPr="00513F70">
              <w:rPr>
                <w:rFonts w:asciiTheme="minorHAnsi" w:hAnsiTheme="minorHAnsi" w:cstheme="minorHAnsi"/>
                <w:color w:val="2B2B2B"/>
                <w:spacing w:val="-10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of</w:t>
            </w:r>
            <w:r w:rsidRPr="00513F70">
              <w:rPr>
                <w:rFonts w:asciiTheme="minorHAnsi" w:hAnsiTheme="minorHAnsi" w:cstheme="minorHAnsi"/>
                <w:color w:val="2B2B2B"/>
                <w:spacing w:val="-12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Parent/Legal</w:t>
            </w:r>
            <w:r w:rsidRPr="00513F70">
              <w:rPr>
                <w:rFonts w:asciiTheme="minorHAnsi" w:hAnsiTheme="minorHAnsi" w:cstheme="minorHAnsi"/>
                <w:color w:val="2B2B2B"/>
                <w:spacing w:val="7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Guardian</w:t>
            </w:r>
          </w:p>
        </w:tc>
        <w:tc>
          <w:tcPr>
            <w:tcW w:w="4800" w:type="dxa"/>
          </w:tcPr>
          <w:p w:rsidRPr="00513F70" w:rsidR="00190DC8" w:rsidP="00BE7CDB" w:rsidRDefault="00190DC8" w14:paraId="1E2AFA95" w14:textId="3AA57C49">
            <w:pPr>
              <w:pStyle w:val="TableParagraph"/>
              <w:spacing w:before="4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513F70" w:rsidR="00190DC8" w:rsidTr="7A620ECA" w14:paraId="795413A9" w14:textId="77777777">
        <w:trPr>
          <w:trHeight w:val="306"/>
        </w:trPr>
        <w:tc>
          <w:tcPr>
            <w:tcW w:w="4099" w:type="dxa"/>
          </w:tcPr>
          <w:p w:rsidRPr="00513F70" w:rsidR="00190DC8" w:rsidP="00BE7CDB" w:rsidRDefault="00190DC8" w14:paraId="1BFE0C8D" w14:textId="77777777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Emergency</w:t>
            </w:r>
            <w:r w:rsidRPr="00513F70">
              <w:rPr>
                <w:rFonts w:asciiTheme="minorHAnsi" w:hAnsiTheme="minorHAnsi" w:cstheme="minorHAnsi"/>
                <w:color w:val="2B2B2B"/>
                <w:spacing w:val="-9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Contact</w:t>
            </w:r>
          </w:p>
        </w:tc>
        <w:tc>
          <w:tcPr>
            <w:tcW w:w="4800" w:type="dxa"/>
          </w:tcPr>
          <w:p w:rsidRPr="00513F70" w:rsidR="00190DC8" w:rsidP="00BE7CDB" w:rsidRDefault="00190DC8" w14:paraId="7C34314B" w14:textId="21DA46C8">
            <w:pPr>
              <w:pStyle w:val="TableParagraph"/>
              <w:spacing w:before="4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923608" w:rsidR="00190DC8" w:rsidTr="7A620ECA" w14:paraId="7371B0A8" w14:textId="77777777">
        <w:trPr>
          <w:trHeight w:val="647"/>
        </w:trPr>
        <w:tc>
          <w:tcPr>
            <w:tcW w:w="4099" w:type="dxa"/>
          </w:tcPr>
          <w:p w:rsidRPr="00513F70" w:rsidR="00190DC8" w:rsidP="00BE7CDB" w:rsidRDefault="00190DC8" w14:paraId="29833F8B" w14:textId="77777777">
            <w:pPr>
              <w:pStyle w:val="TableParagraph"/>
              <w:spacing w:before="49"/>
              <w:ind w:right="1359" w:firstLine="1"/>
              <w:rPr>
                <w:rFonts w:asciiTheme="minorHAnsi" w:hAnsiTheme="minorHAnsi" w:cstheme="minorHAnsi"/>
                <w:sz w:val="21"/>
                <w:szCs w:val="21"/>
              </w:rPr>
            </w:pP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Special</w:t>
            </w:r>
            <w:r w:rsidRPr="00513F70">
              <w:rPr>
                <w:rFonts w:asciiTheme="minorHAnsi" w:hAnsiTheme="minorHAnsi" w:cstheme="minorHAnsi"/>
                <w:color w:val="2B2B2B"/>
                <w:spacing w:val="4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requirements</w:t>
            </w:r>
            <w:r w:rsidRPr="00513F70">
              <w:rPr>
                <w:rFonts w:asciiTheme="minorHAnsi" w:hAnsiTheme="minorHAnsi" w:cstheme="minorHAnsi"/>
                <w:color w:val="2B2B2B"/>
                <w:spacing w:val="1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pacing w:val="-1"/>
                <w:sz w:val="21"/>
                <w:szCs w:val="21"/>
              </w:rPr>
              <w:t>(allergies,</w:t>
            </w:r>
            <w:r w:rsidRPr="00513F70">
              <w:rPr>
                <w:rFonts w:asciiTheme="minorHAnsi" w:hAnsiTheme="minorHAnsi" w:cstheme="minorHAnsi"/>
                <w:color w:val="2B2B2B"/>
                <w:spacing w:val="-4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chronic</w:t>
            </w:r>
            <w:r w:rsidRPr="00513F70">
              <w:rPr>
                <w:rFonts w:asciiTheme="minorHAnsi" w:hAnsiTheme="minorHAnsi" w:cstheme="minorHAnsi"/>
                <w:color w:val="2B2B2B"/>
                <w:spacing w:val="-9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disease</w:t>
            </w:r>
            <w:r w:rsidRPr="00513F70">
              <w:rPr>
                <w:rFonts w:asciiTheme="minorHAnsi" w:hAnsiTheme="minorHAnsi" w:cstheme="minorHAnsi"/>
                <w:color w:val="2B2B2B"/>
                <w:spacing w:val="-8"/>
                <w:sz w:val="21"/>
                <w:szCs w:val="21"/>
              </w:rPr>
              <w:t xml:space="preserve"> </w:t>
            </w:r>
            <w:r w:rsidRPr="00513F70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etc.)</w:t>
            </w:r>
          </w:p>
        </w:tc>
        <w:tc>
          <w:tcPr>
            <w:tcW w:w="4800" w:type="dxa"/>
          </w:tcPr>
          <w:p w:rsidRPr="00513F70" w:rsidR="00190DC8" w:rsidP="00BE7CDB" w:rsidRDefault="00190DC8" w14:paraId="2B2988CB" w14:textId="7777777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90DC8" w:rsidP="00BE7CDB" w:rsidRDefault="00190DC8" w14:paraId="6B92FFDC" w14:textId="77777777">
      <w:pPr>
        <w:pStyle w:val="Textkrper"/>
        <w:rPr>
          <w:b/>
          <w:sz w:val="20"/>
        </w:rPr>
      </w:pPr>
    </w:p>
    <w:p w:rsidR="00190DC8" w:rsidP="00BE7CDB" w:rsidRDefault="00190DC8" w14:paraId="016E8B3E" w14:textId="77777777">
      <w:pPr>
        <w:pStyle w:val="Textkrper"/>
        <w:spacing w:before="5"/>
        <w:rPr>
          <w:b/>
          <w:sz w:val="21"/>
        </w:rPr>
      </w:pPr>
    </w:p>
    <w:p w:rsidR="00190DC8" w:rsidP="00BE7CDB" w:rsidRDefault="00190DC8" w14:paraId="08E087CB" w14:textId="77777777">
      <w:pPr>
        <w:rPr>
          <w:b/>
          <w:sz w:val="21"/>
        </w:rPr>
      </w:pPr>
      <w:r>
        <w:rPr>
          <w:b/>
          <w:color w:val="2B2B2B"/>
          <w:w w:val="95"/>
          <w:sz w:val="21"/>
        </w:rPr>
        <w:t>Sending</w:t>
      </w:r>
      <w:r>
        <w:rPr>
          <w:b/>
          <w:color w:val="2B2B2B"/>
          <w:spacing w:val="30"/>
          <w:w w:val="95"/>
          <w:sz w:val="21"/>
        </w:rPr>
        <w:t xml:space="preserve"> </w:t>
      </w:r>
      <w:r>
        <w:rPr>
          <w:b/>
          <w:color w:val="2B2B2B"/>
          <w:w w:val="95"/>
          <w:sz w:val="21"/>
        </w:rPr>
        <w:t>Institution</w:t>
      </w:r>
      <w:r>
        <w:rPr>
          <w:b/>
          <w:color w:val="2B2B2B"/>
          <w:spacing w:val="25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(=</w:t>
      </w:r>
      <w:r>
        <w:rPr>
          <w:color w:val="2B2B2B"/>
          <w:spacing w:val="8"/>
          <w:w w:val="95"/>
          <w:sz w:val="21"/>
        </w:rPr>
        <w:t xml:space="preserve"> </w:t>
      </w:r>
      <w:r>
        <w:rPr>
          <w:b/>
          <w:color w:val="2B2B2B"/>
          <w:w w:val="95"/>
          <w:sz w:val="21"/>
        </w:rPr>
        <w:t>sending</w:t>
      </w:r>
      <w:r>
        <w:rPr>
          <w:b/>
          <w:color w:val="2B2B2B"/>
          <w:spacing w:val="29"/>
          <w:w w:val="95"/>
          <w:sz w:val="21"/>
        </w:rPr>
        <w:t xml:space="preserve"> </w:t>
      </w:r>
      <w:r>
        <w:rPr>
          <w:b/>
          <w:color w:val="2B2B2B"/>
          <w:w w:val="95"/>
          <w:sz w:val="21"/>
        </w:rPr>
        <w:t>institution</w:t>
      </w:r>
      <w:r>
        <w:rPr>
          <w:b/>
          <w:color w:val="2B2B2B"/>
          <w:spacing w:val="29"/>
          <w:w w:val="95"/>
          <w:sz w:val="21"/>
        </w:rPr>
        <w:t xml:space="preserve"> </w:t>
      </w:r>
      <w:r>
        <w:rPr>
          <w:b/>
          <w:color w:val="2B2B2B"/>
          <w:w w:val="95"/>
          <w:sz w:val="21"/>
        </w:rPr>
        <w:t>in</w:t>
      </w:r>
      <w:r>
        <w:rPr>
          <w:b/>
          <w:color w:val="2B2B2B"/>
          <w:spacing w:val="9"/>
          <w:w w:val="95"/>
          <w:sz w:val="21"/>
        </w:rPr>
        <w:t xml:space="preserve"> </w:t>
      </w:r>
      <w:r>
        <w:rPr>
          <w:b/>
          <w:color w:val="2B2B2B"/>
          <w:w w:val="95"/>
          <w:sz w:val="21"/>
        </w:rPr>
        <w:t>Austria):</w:t>
      </w:r>
    </w:p>
    <w:p w:rsidR="00190DC8" w:rsidP="00BE7CDB" w:rsidRDefault="00190DC8" w14:paraId="28C6280D" w14:textId="77777777">
      <w:pPr>
        <w:pStyle w:val="Textkrper"/>
        <w:spacing w:before="10"/>
        <w:rPr>
          <w:b/>
          <w:sz w:val="13"/>
        </w:rPr>
      </w:pPr>
    </w:p>
    <w:tbl>
      <w:tblPr>
        <w:tblStyle w:val="NormalTable0"/>
        <w:tblW w:w="0" w:type="auto"/>
        <w:tblInd w:w="118" w:type="dxa"/>
        <w:tblBorders>
          <w:top w:val="single" w:color="6B6B6B" w:sz="6" w:space="0"/>
          <w:left w:val="single" w:color="6B6B6B" w:sz="6" w:space="0"/>
          <w:bottom w:val="single" w:color="6B6B6B" w:sz="6" w:space="0"/>
          <w:right w:val="single" w:color="6B6B6B" w:sz="6" w:space="0"/>
          <w:insideH w:val="single" w:color="6B6B6B" w:sz="6" w:space="0"/>
          <w:insideV w:val="single" w:color="6B6B6B" w:sz="6" w:space="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781"/>
      </w:tblGrid>
      <w:tr w:rsidRPr="007B770C" w:rsidR="00190DC8" w:rsidTr="00380FC2" w14:paraId="2B96FF17" w14:textId="77777777">
        <w:trPr>
          <w:trHeight w:val="330"/>
        </w:trPr>
        <w:tc>
          <w:tcPr>
            <w:tcW w:w="4066" w:type="dxa"/>
          </w:tcPr>
          <w:p w:rsidRPr="007B770C" w:rsidR="00190DC8" w:rsidP="00BE7CDB" w:rsidRDefault="00190DC8" w14:paraId="54FB4DA1" w14:textId="77777777">
            <w:pPr>
              <w:pStyle w:val="TableParagraph"/>
              <w:spacing w:before="25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Name</w:t>
            </w:r>
          </w:p>
        </w:tc>
        <w:tc>
          <w:tcPr>
            <w:tcW w:w="4781" w:type="dxa"/>
          </w:tcPr>
          <w:p w:rsidRPr="007B770C" w:rsidR="00190DC8" w:rsidP="00BE7CDB" w:rsidRDefault="0093233C" w14:paraId="47DE05F2" w14:textId="1264DEB4">
            <w:pPr>
              <w:pStyle w:val="TableParagraph"/>
              <w:spacing w:before="47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</w:rPr>
              <w:t>HLS Dornbirn</w:t>
            </w:r>
          </w:p>
        </w:tc>
      </w:tr>
      <w:tr w:rsidRPr="007B770C" w:rsidR="00190DC8" w:rsidTr="00380FC2" w14:paraId="3EB5F993" w14:textId="77777777">
        <w:trPr>
          <w:trHeight w:val="311"/>
        </w:trPr>
        <w:tc>
          <w:tcPr>
            <w:tcW w:w="4066" w:type="dxa"/>
          </w:tcPr>
          <w:p w:rsidRPr="007B770C" w:rsidR="00190DC8" w:rsidP="00BE7CDB" w:rsidRDefault="00190DC8" w14:paraId="5AC4D797" w14:textId="77777777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Address</w:t>
            </w:r>
          </w:p>
        </w:tc>
        <w:tc>
          <w:tcPr>
            <w:tcW w:w="4781" w:type="dxa"/>
          </w:tcPr>
          <w:p w:rsidRPr="007B770C" w:rsidR="00190DC8" w:rsidP="00BE7CDB" w:rsidRDefault="0093233C" w14:paraId="4C8FAB93" w14:textId="328A9DDF">
            <w:pPr>
              <w:pStyle w:val="TableParagraph"/>
              <w:spacing w:before="28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</w:rPr>
              <w:t>Haselstauderstraße 22, 6850 Dornbirn</w:t>
            </w:r>
          </w:p>
        </w:tc>
      </w:tr>
      <w:tr w:rsidRPr="007B770C" w:rsidR="00190DC8" w:rsidTr="00380FC2" w14:paraId="357DCAC4" w14:textId="77777777">
        <w:trPr>
          <w:trHeight w:val="301"/>
        </w:trPr>
        <w:tc>
          <w:tcPr>
            <w:tcW w:w="4066" w:type="dxa"/>
          </w:tcPr>
          <w:p w:rsidRPr="007B770C" w:rsidR="00190DC8" w:rsidP="00BE7CDB" w:rsidRDefault="00190DC8" w14:paraId="663447B4" w14:textId="77777777">
            <w:pPr>
              <w:pStyle w:val="TableParagraph"/>
              <w:spacing w:before="15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Country</w:t>
            </w:r>
          </w:p>
        </w:tc>
        <w:tc>
          <w:tcPr>
            <w:tcW w:w="4781" w:type="dxa"/>
          </w:tcPr>
          <w:p w:rsidRPr="007B770C" w:rsidR="00190DC8" w:rsidP="00BE7CDB" w:rsidRDefault="00190DC8" w14:paraId="7EAFB348" w14:textId="77777777">
            <w:pPr>
              <w:pStyle w:val="TableParagraph"/>
              <w:spacing w:before="37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Austria</w:t>
            </w:r>
          </w:p>
        </w:tc>
      </w:tr>
      <w:tr w:rsidRPr="007B770C" w:rsidR="00190DC8" w:rsidTr="00380FC2" w14:paraId="58110A71" w14:textId="77777777">
        <w:trPr>
          <w:trHeight w:val="311"/>
        </w:trPr>
        <w:tc>
          <w:tcPr>
            <w:tcW w:w="4066" w:type="dxa"/>
          </w:tcPr>
          <w:p w:rsidRPr="007B770C" w:rsidR="00190DC8" w:rsidP="00BE7CDB" w:rsidRDefault="00190DC8" w14:paraId="35D8938D" w14:textId="77777777">
            <w:pPr>
              <w:pStyle w:val="TableParagraph"/>
              <w:spacing w:before="15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Telephone</w:t>
            </w:r>
          </w:p>
        </w:tc>
        <w:tc>
          <w:tcPr>
            <w:tcW w:w="4781" w:type="dxa"/>
          </w:tcPr>
          <w:p w:rsidRPr="007B770C" w:rsidR="00190DC8" w:rsidP="00BE7CDB" w:rsidRDefault="0093233C" w14:paraId="50A1539A" w14:textId="4F2C7DD4">
            <w:pPr>
              <w:pStyle w:val="TableParagraph"/>
              <w:spacing w:before="37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sz w:val="21"/>
                <w:szCs w:val="21"/>
              </w:rPr>
              <w:t>+43 (0)5572/</w:t>
            </w:r>
            <w:r w:rsidR="0042320A">
              <w:rPr>
                <w:rFonts w:asciiTheme="minorHAnsi" w:hAnsiTheme="minorHAnsi" w:cstheme="minorHAnsi"/>
                <w:sz w:val="21"/>
                <w:szCs w:val="21"/>
              </w:rPr>
              <w:t>30 683-20</w:t>
            </w:r>
            <w:r w:rsidRPr="007B770C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Pr="007B770C" w:rsidR="00190DC8" w:rsidTr="00380FC2" w14:paraId="2D476F8C" w14:textId="77777777">
        <w:trPr>
          <w:trHeight w:val="306"/>
        </w:trPr>
        <w:tc>
          <w:tcPr>
            <w:tcW w:w="4066" w:type="dxa"/>
          </w:tcPr>
          <w:p w:rsidRPr="007B770C" w:rsidR="00190DC8" w:rsidP="00BE7CDB" w:rsidRDefault="00190DC8" w14:paraId="20CA868A" w14:textId="77777777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Contact</w:t>
            </w:r>
            <w:r w:rsidRPr="007B770C">
              <w:rPr>
                <w:rFonts w:asciiTheme="minorHAnsi" w:hAnsiTheme="minorHAnsi" w:cstheme="minorHAnsi"/>
                <w:color w:val="2B2B2B"/>
                <w:spacing w:val="-8"/>
                <w:sz w:val="21"/>
                <w:szCs w:val="21"/>
              </w:rPr>
              <w:t xml:space="preserve"> </w:t>
            </w: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Person</w:t>
            </w:r>
            <w:r w:rsidRPr="007B770C">
              <w:rPr>
                <w:rFonts w:asciiTheme="minorHAnsi" w:hAnsiTheme="minorHAnsi" w:cstheme="minorHAnsi"/>
                <w:color w:val="2B2B2B"/>
                <w:spacing w:val="-6"/>
                <w:sz w:val="21"/>
                <w:szCs w:val="21"/>
              </w:rPr>
              <w:t xml:space="preserve"> </w:t>
            </w: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(Name</w:t>
            </w:r>
            <w:r w:rsidRPr="007B770C">
              <w:rPr>
                <w:rFonts w:asciiTheme="minorHAnsi" w:hAnsiTheme="minorHAnsi" w:cstheme="minorHAnsi"/>
                <w:color w:val="2B2B2B"/>
                <w:spacing w:val="-9"/>
                <w:sz w:val="21"/>
                <w:szCs w:val="21"/>
              </w:rPr>
              <w:t xml:space="preserve"> </w:t>
            </w: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+</w:t>
            </w:r>
            <w:r w:rsidRPr="007B770C">
              <w:rPr>
                <w:rFonts w:asciiTheme="minorHAnsi" w:hAnsiTheme="minorHAnsi" w:cstheme="minorHAnsi"/>
                <w:color w:val="2B2B2B"/>
                <w:spacing w:val="-9"/>
                <w:sz w:val="21"/>
                <w:szCs w:val="21"/>
              </w:rPr>
              <w:t xml:space="preserve"> </w:t>
            </w: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Function)</w:t>
            </w:r>
          </w:p>
        </w:tc>
        <w:tc>
          <w:tcPr>
            <w:tcW w:w="4781" w:type="dxa"/>
          </w:tcPr>
          <w:p w:rsidRPr="007B770C" w:rsidR="00190DC8" w:rsidP="00BE7CDB" w:rsidRDefault="0093233C" w14:paraId="14982EC8" w14:textId="5504019F">
            <w:pPr>
              <w:pStyle w:val="TableParagraph"/>
              <w:spacing w:before="28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  <w:lang w:val="de-DE"/>
              </w:rPr>
              <w:t xml:space="preserve"> Prof.</w:t>
            </w: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  <w:vertAlign w:val="superscript"/>
                <w:lang w:val="de-DE"/>
              </w:rPr>
              <w:t>in</w:t>
            </w: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  <w:lang w:val="de-DE"/>
              </w:rPr>
              <w:t xml:space="preserve"> Mag.</w:t>
            </w: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  <w:vertAlign w:val="superscript"/>
                <w:lang w:val="de-DE"/>
              </w:rPr>
              <w:t>a</w:t>
            </w:r>
            <w:r w:rsidRPr="007B770C">
              <w:rPr>
                <w:rFonts w:asciiTheme="minorHAnsi" w:hAnsiTheme="minorHAnsi" w:cstheme="minorHAnsi"/>
                <w:color w:val="2B2B2B"/>
                <w:w w:val="95"/>
                <w:sz w:val="21"/>
                <w:szCs w:val="21"/>
                <w:lang w:val="de-DE"/>
              </w:rPr>
              <w:t xml:space="preserve"> Dagmar Waibel-Mätzler</w:t>
            </w:r>
          </w:p>
        </w:tc>
      </w:tr>
      <w:tr w:rsidRPr="00923608" w:rsidR="00190DC8" w:rsidTr="00380FC2" w14:paraId="3AB3994A" w14:textId="77777777">
        <w:trPr>
          <w:trHeight w:val="311"/>
        </w:trPr>
        <w:tc>
          <w:tcPr>
            <w:tcW w:w="4066" w:type="dxa"/>
          </w:tcPr>
          <w:p w:rsidRPr="007B770C" w:rsidR="00190DC8" w:rsidP="00BE7CDB" w:rsidRDefault="00190DC8" w14:paraId="77CDB181" w14:textId="77777777">
            <w:pPr>
              <w:pStyle w:val="TableParagraph"/>
              <w:spacing w:before="20"/>
              <w:rPr>
                <w:rFonts w:asciiTheme="minorHAnsi" w:hAnsiTheme="minorHAnsi" w:cstheme="minorHAnsi"/>
                <w:sz w:val="21"/>
                <w:szCs w:val="21"/>
              </w:rPr>
            </w:pPr>
            <w:r w:rsidRPr="007B770C">
              <w:rPr>
                <w:rFonts w:asciiTheme="minorHAnsi" w:hAnsiTheme="minorHAnsi" w:cstheme="minorHAnsi"/>
                <w:color w:val="2B2B2B"/>
                <w:sz w:val="21"/>
                <w:szCs w:val="21"/>
              </w:rPr>
              <w:t>E-mail</w:t>
            </w:r>
          </w:p>
        </w:tc>
        <w:tc>
          <w:tcPr>
            <w:tcW w:w="4781" w:type="dxa"/>
          </w:tcPr>
          <w:p w:rsidRPr="007B770C" w:rsidR="00190DC8" w:rsidP="00BE7CDB" w:rsidRDefault="006D7393" w14:paraId="291F8EBC" w14:textId="05E6BA1C">
            <w:pPr>
              <w:pStyle w:val="TableParagraph"/>
              <w:spacing w:before="37"/>
              <w:rPr>
                <w:rFonts w:asciiTheme="minorHAnsi" w:hAnsiTheme="minorHAnsi" w:cstheme="minorHAnsi"/>
                <w:sz w:val="21"/>
                <w:szCs w:val="21"/>
              </w:rPr>
            </w:pPr>
            <w:hyperlink w:history="1" r:id="rId11">
              <w:r w:rsidRPr="0028771E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direktion@hls.edu.dornbirn.at</w:t>
              </w:r>
            </w:hyperlink>
          </w:p>
        </w:tc>
      </w:tr>
    </w:tbl>
    <w:p w:rsidR="00190DC8" w:rsidP="00BE7CDB" w:rsidRDefault="00190DC8" w14:paraId="44A6FFB3" w14:textId="77777777">
      <w:pPr>
        <w:pStyle w:val="Textkrper"/>
        <w:rPr>
          <w:b/>
          <w:sz w:val="20"/>
        </w:rPr>
      </w:pPr>
    </w:p>
    <w:p w:rsidR="00190DC8" w:rsidP="00190DC8" w:rsidRDefault="00190DC8" w14:paraId="55AC57F5" w14:textId="77777777">
      <w:pPr>
        <w:pStyle w:val="Textkrper"/>
        <w:rPr>
          <w:b/>
          <w:sz w:val="20"/>
        </w:rPr>
      </w:pPr>
    </w:p>
    <w:p w:rsidRPr="006D7393" w:rsidR="00190DC8" w:rsidP="0093233C" w:rsidRDefault="00190DC8" w14:paraId="436CD45F" w14:textId="0BCD1394">
      <w:pPr>
        <w:spacing w:before="1"/>
        <w:ind w:right="193"/>
        <w:rPr>
          <w:rFonts w:ascii="Consolas"/>
          <w:sz w:val="18"/>
          <w:lang w:val="en-US"/>
        </w:rPr>
      </w:pPr>
    </w:p>
    <w:p w:rsidRPr="006D7393" w:rsidR="00190DC8" w:rsidP="00DB4E5F" w:rsidRDefault="00190DC8" w14:paraId="411C10D6" w14:textId="77777777">
      <w:pPr>
        <w:rPr>
          <w:rFonts w:ascii="Consolas"/>
          <w:sz w:val="18"/>
          <w:lang w:val="en-US"/>
        </w:rPr>
        <w:sectPr w:rsidRPr="006D7393" w:rsidR="00190DC8" w:rsidSect="00D004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 w:orient="portrait"/>
          <w:pgMar w:top="1580" w:right="1340" w:bottom="280" w:left="1380" w:header="1531" w:footer="340" w:gutter="0"/>
          <w:cols w:space="720"/>
          <w:docGrid w:linePitch="299"/>
        </w:sectPr>
      </w:pPr>
    </w:p>
    <w:p w:rsidRPr="0093233C" w:rsidR="00190DC8" w:rsidP="00BE7CDB" w:rsidRDefault="00190DC8" w14:paraId="5DA2459B" w14:textId="77777777">
      <w:pPr>
        <w:spacing w:before="58"/>
        <w:jc w:val="both"/>
        <w:rPr>
          <w:b/>
          <w:sz w:val="21"/>
          <w:lang w:val="en-GB"/>
        </w:rPr>
      </w:pPr>
      <w:r w:rsidRPr="0093233C">
        <w:rPr>
          <w:b/>
          <w:color w:val="2F2F2F"/>
          <w:spacing w:val="-1"/>
          <w:sz w:val="21"/>
          <w:lang w:val="en-GB"/>
        </w:rPr>
        <w:t>Hosting Institution</w:t>
      </w:r>
      <w:r w:rsidRPr="0093233C">
        <w:rPr>
          <w:b/>
          <w:color w:val="2F2F2F"/>
          <w:spacing w:val="3"/>
          <w:sz w:val="21"/>
          <w:lang w:val="en-GB"/>
        </w:rPr>
        <w:t xml:space="preserve"> </w:t>
      </w:r>
      <w:r w:rsidRPr="0093233C">
        <w:rPr>
          <w:color w:val="2F2F2F"/>
          <w:spacing w:val="-1"/>
          <w:sz w:val="21"/>
          <w:lang w:val="en-GB"/>
        </w:rPr>
        <w:t>(=</w:t>
      </w:r>
      <w:r w:rsidRPr="0093233C">
        <w:rPr>
          <w:color w:val="2F2F2F"/>
          <w:spacing w:val="-7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internship</w:t>
      </w:r>
      <w:r w:rsidRPr="0093233C">
        <w:rPr>
          <w:b/>
          <w:color w:val="2F2F2F"/>
          <w:spacing w:val="4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institution</w:t>
      </w:r>
      <w:r w:rsidRPr="0093233C">
        <w:rPr>
          <w:b/>
          <w:color w:val="2F2F2F"/>
          <w:spacing w:val="2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in</w:t>
      </w:r>
      <w:r w:rsidRPr="0093233C">
        <w:rPr>
          <w:b/>
          <w:color w:val="2F2F2F"/>
          <w:spacing w:val="-11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the</w:t>
      </w:r>
      <w:r w:rsidRPr="0093233C">
        <w:rPr>
          <w:b/>
          <w:color w:val="2F2F2F"/>
          <w:spacing w:val="2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host</w:t>
      </w:r>
      <w:r w:rsidRPr="0093233C">
        <w:rPr>
          <w:b/>
          <w:color w:val="2F2F2F"/>
          <w:spacing w:val="-10"/>
          <w:sz w:val="21"/>
          <w:lang w:val="en-GB"/>
        </w:rPr>
        <w:t xml:space="preserve"> </w:t>
      </w:r>
      <w:r w:rsidRPr="0093233C">
        <w:rPr>
          <w:b/>
          <w:color w:val="2F2F2F"/>
          <w:spacing w:val="-1"/>
          <w:sz w:val="21"/>
          <w:lang w:val="en-GB"/>
        </w:rPr>
        <w:t>country):</w:t>
      </w:r>
    </w:p>
    <w:p w:rsidR="00190DC8" w:rsidP="00190DC8" w:rsidRDefault="00190DC8" w14:paraId="35553050" w14:textId="77777777">
      <w:pPr>
        <w:pStyle w:val="Textkrper"/>
        <w:spacing w:before="10"/>
        <w:rPr>
          <w:b/>
          <w:sz w:val="13"/>
        </w:rPr>
      </w:pPr>
    </w:p>
    <w:tbl>
      <w:tblPr>
        <w:tblStyle w:val="NormalTable0"/>
        <w:tblW w:w="0" w:type="auto"/>
        <w:tblInd w:w="228" w:type="dxa"/>
        <w:tblBorders>
          <w:top w:val="single" w:color="707070" w:sz="6" w:space="0"/>
          <w:left w:val="single" w:color="707070" w:sz="6" w:space="0"/>
          <w:bottom w:val="single" w:color="707070" w:sz="6" w:space="0"/>
          <w:right w:val="single" w:color="707070" w:sz="6" w:space="0"/>
          <w:insideH w:val="single" w:color="707070" w:sz="6" w:space="0"/>
          <w:insideV w:val="single" w:color="707070" w:sz="6" w:space="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772"/>
      </w:tblGrid>
      <w:tr w:rsidR="00190DC8" w:rsidTr="7A620ECA" w14:paraId="3799538E" w14:textId="77777777">
        <w:trPr>
          <w:trHeight w:val="330"/>
        </w:trPr>
        <w:tc>
          <w:tcPr>
            <w:tcW w:w="4066" w:type="dxa"/>
          </w:tcPr>
          <w:p w:rsidR="00190DC8" w:rsidP="00380FC2" w:rsidRDefault="00190DC8" w14:paraId="202B4136" w14:textId="77777777">
            <w:pPr>
              <w:pStyle w:val="TableParagraph"/>
              <w:spacing w:before="30"/>
              <w:ind w:left="142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Name</w:t>
            </w:r>
          </w:p>
        </w:tc>
        <w:tc>
          <w:tcPr>
            <w:tcW w:w="4772" w:type="dxa"/>
          </w:tcPr>
          <w:p w:rsidR="00190DC8" w:rsidP="00380FC2" w:rsidRDefault="00190DC8" w14:paraId="3671676B" w14:textId="7BF0337E">
            <w:pPr>
              <w:pStyle w:val="TableParagraph"/>
              <w:spacing w:before="61"/>
              <w:ind w:left="83"/>
              <w:rPr>
                <w:sz w:val="20"/>
              </w:rPr>
            </w:pPr>
          </w:p>
        </w:tc>
      </w:tr>
      <w:tr w:rsidR="00190DC8" w:rsidTr="7A620ECA" w14:paraId="47245FF8" w14:textId="77777777">
        <w:trPr>
          <w:trHeight w:val="321"/>
        </w:trPr>
        <w:tc>
          <w:tcPr>
            <w:tcW w:w="4066" w:type="dxa"/>
          </w:tcPr>
          <w:p w:rsidR="00190DC8" w:rsidP="00380FC2" w:rsidRDefault="00190DC8" w14:paraId="102746B4" w14:textId="77777777">
            <w:pPr>
              <w:pStyle w:val="TableParagraph"/>
              <w:spacing w:before="1"/>
              <w:ind w:left="142"/>
              <w:rPr>
                <w:rFonts w:ascii="Calibri"/>
                <w:sz w:val="23"/>
              </w:rPr>
            </w:pPr>
            <w:r>
              <w:rPr>
                <w:rFonts w:ascii="Calibri"/>
                <w:color w:val="2F2F2F"/>
                <w:sz w:val="23"/>
              </w:rPr>
              <w:t>Address</w:t>
            </w:r>
          </w:p>
        </w:tc>
        <w:tc>
          <w:tcPr>
            <w:tcW w:w="4772" w:type="dxa"/>
          </w:tcPr>
          <w:p w:rsidR="00190DC8" w:rsidP="00380FC2" w:rsidRDefault="00190DC8" w14:paraId="4DD0323E" w14:textId="48F471F8">
            <w:pPr>
              <w:pStyle w:val="TableParagraph"/>
              <w:spacing w:before="52"/>
              <w:ind w:left="78"/>
              <w:rPr>
                <w:sz w:val="20"/>
              </w:rPr>
            </w:pPr>
          </w:p>
        </w:tc>
      </w:tr>
      <w:tr w:rsidR="00190DC8" w:rsidTr="7A620ECA" w14:paraId="10D00B12" w14:textId="77777777">
        <w:trPr>
          <w:trHeight w:val="311"/>
        </w:trPr>
        <w:tc>
          <w:tcPr>
            <w:tcW w:w="4066" w:type="dxa"/>
          </w:tcPr>
          <w:p w:rsidR="00190DC8" w:rsidP="00380FC2" w:rsidRDefault="00190DC8" w14:paraId="59829910" w14:textId="77777777">
            <w:pPr>
              <w:pStyle w:val="TableParagraph"/>
              <w:spacing w:before="11"/>
              <w:ind w:left="136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Country</w:t>
            </w:r>
          </w:p>
        </w:tc>
        <w:tc>
          <w:tcPr>
            <w:tcW w:w="4772" w:type="dxa"/>
          </w:tcPr>
          <w:p w:rsidR="00190DC8" w:rsidP="00380FC2" w:rsidRDefault="00190DC8" w14:paraId="0236F134" w14:textId="656278EF">
            <w:pPr>
              <w:pStyle w:val="TableParagraph"/>
              <w:spacing w:before="42"/>
              <w:ind w:left="25"/>
              <w:rPr>
                <w:sz w:val="19"/>
              </w:rPr>
            </w:pPr>
          </w:p>
        </w:tc>
      </w:tr>
      <w:tr w:rsidR="00190DC8" w:rsidTr="7A620ECA" w14:paraId="6FDA1BEB" w14:textId="77777777">
        <w:trPr>
          <w:trHeight w:val="311"/>
        </w:trPr>
        <w:tc>
          <w:tcPr>
            <w:tcW w:w="4066" w:type="dxa"/>
          </w:tcPr>
          <w:p w:rsidR="00190DC8" w:rsidP="00380FC2" w:rsidRDefault="00190DC8" w14:paraId="18456758" w14:textId="77777777">
            <w:pPr>
              <w:pStyle w:val="TableParagraph"/>
              <w:spacing w:before="11"/>
              <w:ind w:left="134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Telephone</w:t>
            </w:r>
          </w:p>
        </w:tc>
        <w:tc>
          <w:tcPr>
            <w:tcW w:w="4772" w:type="dxa"/>
          </w:tcPr>
          <w:p w:rsidR="00190DC8" w:rsidP="0093233C" w:rsidRDefault="00190DC8" w14:paraId="399A4F1F" w14:textId="7710D1A3">
            <w:pPr>
              <w:pStyle w:val="TableParagraph"/>
              <w:spacing w:before="37"/>
              <w:rPr>
                <w:sz w:val="20"/>
              </w:rPr>
            </w:pPr>
          </w:p>
        </w:tc>
      </w:tr>
      <w:tr w:rsidR="00190DC8" w:rsidTr="7A620ECA" w14:paraId="2FC5CA17" w14:textId="77777777">
        <w:trPr>
          <w:trHeight w:val="316"/>
        </w:trPr>
        <w:tc>
          <w:tcPr>
            <w:tcW w:w="4066" w:type="dxa"/>
          </w:tcPr>
          <w:p w:rsidR="00190DC8" w:rsidP="00380FC2" w:rsidRDefault="00190DC8" w14:paraId="1D6E0766" w14:textId="77777777">
            <w:pPr>
              <w:pStyle w:val="TableParagraph"/>
              <w:spacing w:before="15"/>
              <w:ind w:left="131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pacing w:val="-1"/>
                <w:sz w:val="21"/>
              </w:rPr>
              <w:t>Contact</w:t>
            </w:r>
            <w:r>
              <w:rPr>
                <w:rFonts w:ascii="Calibri"/>
                <w:color w:val="2F2F2F"/>
                <w:spacing w:val="1"/>
                <w:sz w:val="21"/>
              </w:rPr>
              <w:t xml:space="preserve"> </w:t>
            </w:r>
            <w:r>
              <w:rPr>
                <w:rFonts w:ascii="Calibri"/>
                <w:color w:val="2F2F2F"/>
                <w:spacing w:val="-1"/>
                <w:sz w:val="21"/>
              </w:rPr>
              <w:t>Person</w:t>
            </w:r>
            <w:r>
              <w:rPr>
                <w:rFonts w:ascii="Calibri"/>
                <w:color w:val="2F2F2F"/>
                <w:spacing w:val="-10"/>
                <w:sz w:val="21"/>
              </w:rPr>
              <w:t xml:space="preserve"> </w:t>
            </w:r>
            <w:r>
              <w:rPr>
                <w:rFonts w:ascii="Calibri"/>
                <w:color w:val="2F2F2F"/>
                <w:spacing w:val="-1"/>
                <w:sz w:val="21"/>
              </w:rPr>
              <w:t>(Name</w:t>
            </w:r>
            <w:r>
              <w:rPr>
                <w:rFonts w:ascii="Calibri"/>
                <w:color w:val="2F2F2F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414141"/>
                <w:sz w:val="21"/>
              </w:rPr>
              <w:t>+</w:t>
            </w:r>
            <w:r>
              <w:rPr>
                <w:rFonts w:ascii="Calibri"/>
                <w:color w:val="414141"/>
                <w:spacing w:val="-10"/>
                <w:sz w:val="21"/>
              </w:rPr>
              <w:t xml:space="preserve"> </w:t>
            </w:r>
            <w:r>
              <w:rPr>
                <w:rFonts w:ascii="Calibri"/>
                <w:color w:val="2F2F2F"/>
                <w:sz w:val="21"/>
              </w:rPr>
              <w:t>Function)</w:t>
            </w:r>
          </w:p>
        </w:tc>
        <w:tc>
          <w:tcPr>
            <w:tcW w:w="4772" w:type="dxa"/>
          </w:tcPr>
          <w:p w:rsidR="00190DC8" w:rsidP="00380FC2" w:rsidRDefault="00190DC8" w14:paraId="211EA5A7" w14:textId="5B474E5A">
            <w:pPr>
              <w:pStyle w:val="TableParagraph"/>
              <w:spacing w:before="42"/>
              <w:ind w:left="69"/>
              <w:rPr>
                <w:sz w:val="20"/>
              </w:rPr>
            </w:pPr>
          </w:p>
        </w:tc>
      </w:tr>
      <w:tr w:rsidR="00190DC8" w:rsidTr="7A620ECA" w14:paraId="505ADF11" w14:textId="77777777">
        <w:trPr>
          <w:trHeight w:val="306"/>
        </w:trPr>
        <w:tc>
          <w:tcPr>
            <w:tcW w:w="4066" w:type="dxa"/>
          </w:tcPr>
          <w:p w:rsidR="00190DC8" w:rsidP="00380FC2" w:rsidRDefault="00190DC8" w14:paraId="51E6A6B3" w14:textId="77777777">
            <w:pPr>
              <w:pStyle w:val="TableParagraph"/>
              <w:spacing w:before="11"/>
              <w:ind w:left="130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Telephone</w:t>
            </w:r>
          </w:p>
        </w:tc>
        <w:tc>
          <w:tcPr>
            <w:tcW w:w="4772" w:type="dxa"/>
          </w:tcPr>
          <w:p w:rsidR="00190DC8" w:rsidP="00380FC2" w:rsidRDefault="00190DC8" w14:paraId="189612C5" w14:textId="697CD8DD">
            <w:pPr>
              <w:pStyle w:val="TableParagraph"/>
              <w:spacing w:before="42"/>
              <w:ind w:left="67"/>
              <w:rPr>
                <w:sz w:val="19"/>
              </w:rPr>
            </w:pPr>
          </w:p>
        </w:tc>
      </w:tr>
      <w:tr w:rsidR="00190DC8" w:rsidTr="7A620ECA" w14:paraId="67E1CEA6" w14:textId="77777777">
        <w:trPr>
          <w:trHeight w:val="306"/>
        </w:trPr>
        <w:tc>
          <w:tcPr>
            <w:tcW w:w="4066" w:type="dxa"/>
          </w:tcPr>
          <w:p w:rsidR="00190DC8" w:rsidP="00380FC2" w:rsidRDefault="00190DC8" w14:paraId="492C5E4D" w14:textId="77777777">
            <w:pPr>
              <w:pStyle w:val="TableParagraph"/>
              <w:spacing w:before="11"/>
              <w:ind w:left="128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E-mail</w:t>
            </w:r>
          </w:p>
        </w:tc>
        <w:tc>
          <w:tcPr>
            <w:tcW w:w="4772" w:type="dxa"/>
          </w:tcPr>
          <w:p w:rsidR="00190DC8" w:rsidP="00380FC2" w:rsidRDefault="00190DC8" w14:paraId="462A829E" w14:textId="6D48A8EF">
            <w:pPr>
              <w:pStyle w:val="TableParagraph"/>
              <w:spacing w:before="66"/>
              <w:ind w:left="66"/>
              <w:rPr>
                <w:sz w:val="17"/>
                <w:szCs w:val="17"/>
              </w:rPr>
            </w:pPr>
          </w:p>
        </w:tc>
      </w:tr>
      <w:tr w:rsidR="00190DC8" w:rsidTr="7A620ECA" w14:paraId="583A7199" w14:textId="77777777">
        <w:trPr>
          <w:trHeight w:val="565"/>
        </w:trPr>
        <w:tc>
          <w:tcPr>
            <w:tcW w:w="4066" w:type="dxa"/>
          </w:tcPr>
          <w:p w:rsidR="00190DC8" w:rsidP="00380FC2" w:rsidRDefault="00190DC8" w14:paraId="473B6EBB" w14:textId="77777777">
            <w:pPr>
              <w:pStyle w:val="TableParagraph"/>
              <w:spacing w:line="238" w:lineRule="exact"/>
              <w:ind w:left="123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w w:val="95"/>
                <w:sz w:val="21"/>
              </w:rPr>
              <w:t>Legal</w:t>
            </w:r>
            <w:r>
              <w:rPr>
                <w:rFonts w:ascii="Calibri"/>
                <w:color w:val="2F2F2F"/>
                <w:spacing w:val="15"/>
                <w:w w:val="95"/>
                <w:sz w:val="21"/>
              </w:rPr>
              <w:t xml:space="preserve"> </w:t>
            </w:r>
            <w:r>
              <w:rPr>
                <w:rFonts w:ascii="Calibri"/>
                <w:color w:val="2F2F2F"/>
                <w:w w:val="95"/>
                <w:sz w:val="21"/>
              </w:rPr>
              <w:t>entity</w:t>
            </w:r>
            <w:r>
              <w:rPr>
                <w:rFonts w:ascii="Calibri"/>
                <w:color w:val="2F2F2F"/>
                <w:spacing w:val="24"/>
                <w:w w:val="95"/>
                <w:sz w:val="21"/>
              </w:rPr>
              <w:t xml:space="preserve"> </w:t>
            </w:r>
            <w:r>
              <w:rPr>
                <w:rFonts w:ascii="Calibri"/>
                <w:color w:val="2F2F2F"/>
                <w:w w:val="95"/>
                <w:sz w:val="21"/>
              </w:rPr>
              <w:t>form</w:t>
            </w:r>
            <w:r>
              <w:rPr>
                <w:rFonts w:ascii="Calibri"/>
                <w:color w:val="2F2F2F"/>
                <w:spacing w:val="32"/>
                <w:w w:val="95"/>
                <w:sz w:val="21"/>
              </w:rPr>
              <w:t xml:space="preserve"> </w:t>
            </w:r>
            <w:r>
              <w:rPr>
                <w:rFonts w:ascii="Calibri"/>
                <w:color w:val="2F2F2F"/>
                <w:w w:val="95"/>
                <w:sz w:val="21"/>
              </w:rPr>
              <w:t>uploaded</w:t>
            </w:r>
            <w:r>
              <w:rPr>
                <w:rFonts w:ascii="Calibri"/>
                <w:color w:val="2F2F2F"/>
                <w:spacing w:val="15"/>
                <w:w w:val="95"/>
                <w:sz w:val="21"/>
              </w:rPr>
              <w:t xml:space="preserve"> </w:t>
            </w:r>
            <w:r>
              <w:rPr>
                <w:rFonts w:ascii="Calibri"/>
                <w:color w:val="2F2F2F"/>
                <w:w w:val="95"/>
                <w:sz w:val="21"/>
              </w:rPr>
              <w:t>in</w:t>
            </w:r>
            <w:r>
              <w:rPr>
                <w:rFonts w:ascii="Calibri"/>
                <w:color w:val="2F2F2F"/>
                <w:spacing w:val="7"/>
                <w:w w:val="95"/>
                <w:sz w:val="21"/>
              </w:rPr>
              <w:t xml:space="preserve"> </w:t>
            </w:r>
            <w:r>
              <w:rPr>
                <w:rFonts w:ascii="Calibri"/>
                <w:color w:val="2F2F2F"/>
                <w:w w:val="95"/>
                <w:sz w:val="21"/>
              </w:rPr>
              <w:t>EU-database</w:t>
            </w:r>
          </w:p>
          <w:p w:rsidR="00190DC8" w:rsidP="00380FC2" w:rsidRDefault="00190DC8" w14:paraId="4E13D2DA" w14:textId="77777777">
            <w:pPr>
              <w:pStyle w:val="TableParagraph"/>
              <w:spacing w:before="41"/>
              <w:ind w:left="116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2F2F2F"/>
                <w:w w:val="95"/>
                <w:sz w:val="19"/>
              </w:rPr>
              <w:t>(see</w:t>
            </w:r>
            <w:r>
              <w:rPr>
                <w:rFonts w:ascii="Calibri"/>
                <w:i/>
                <w:color w:val="2F2F2F"/>
                <w:spacing w:val="22"/>
                <w:w w:val="95"/>
                <w:sz w:val="19"/>
              </w:rPr>
              <w:t xml:space="preserve"> </w:t>
            </w:r>
            <w:r>
              <w:rPr>
                <w:rFonts w:ascii="Calibri"/>
                <w:i/>
                <w:color w:val="2F2F2F"/>
                <w:w w:val="95"/>
                <w:sz w:val="19"/>
              </w:rPr>
              <w:t>memorandum</w:t>
            </w:r>
            <w:r>
              <w:rPr>
                <w:rFonts w:ascii="Calibri"/>
                <w:i/>
                <w:color w:val="2F2F2F"/>
                <w:spacing w:val="48"/>
                <w:sz w:val="19"/>
              </w:rPr>
              <w:t xml:space="preserve"> </w:t>
            </w:r>
            <w:r>
              <w:rPr>
                <w:rFonts w:ascii="Calibri"/>
                <w:i/>
                <w:color w:val="2F2F2F"/>
                <w:w w:val="95"/>
                <w:sz w:val="19"/>
              </w:rPr>
              <w:t>of</w:t>
            </w:r>
            <w:r>
              <w:rPr>
                <w:rFonts w:ascii="Calibri"/>
                <w:i/>
                <w:color w:val="2F2F2F"/>
                <w:spacing w:val="12"/>
                <w:w w:val="95"/>
                <w:sz w:val="19"/>
              </w:rPr>
              <w:t xml:space="preserve"> </w:t>
            </w:r>
            <w:r>
              <w:rPr>
                <w:rFonts w:ascii="Calibri"/>
                <w:i/>
                <w:color w:val="2F2F2F"/>
                <w:w w:val="95"/>
                <w:sz w:val="19"/>
              </w:rPr>
              <w:t>understanding)</w:t>
            </w:r>
          </w:p>
        </w:tc>
        <w:tc>
          <w:tcPr>
            <w:tcW w:w="4772" w:type="dxa"/>
          </w:tcPr>
          <w:p w:rsidR="00190DC8" w:rsidP="00380FC2" w:rsidRDefault="00190DC8" w14:paraId="698CC3A5" w14:textId="77777777">
            <w:pPr>
              <w:pStyle w:val="TableParagraph"/>
              <w:tabs>
                <w:tab w:val="left" w:pos="2700"/>
              </w:tabs>
              <w:spacing w:before="131"/>
              <w:ind w:left="1563"/>
              <w:rPr>
                <w:rFonts w:ascii="Calibri"/>
                <w:sz w:val="21"/>
              </w:rPr>
            </w:pPr>
            <w:r>
              <w:rPr>
                <w:rFonts w:ascii="Calibri"/>
                <w:color w:val="2F2F2F"/>
                <w:sz w:val="21"/>
              </w:rPr>
              <w:t>Yes0</w:t>
            </w:r>
            <w:r>
              <w:rPr>
                <w:rFonts w:ascii="Calibri"/>
                <w:color w:val="2F2F2F"/>
                <w:sz w:val="21"/>
              </w:rPr>
              <w:tab/>
            </w:r>
            <w:r>
              <w:rPr>
                <w:rFonts w:ascii="Calibri"/>
                <w:color w:val="2F2F2F"/>
                <w:sz w:val="21"/>
              </w:rPr>
              <w:t>No0</w:t>
            </w:r>
          </w:p>
        </w:tc>
      </w:tr>
    </w:tbl>
    <w:p w:rsidR="00190DC8" w:rsidP="00190DC8" w:rsidRDefault="00190DC8" w14:paraId="5524E08F" w14:textId="77777777">
      <w:pPr>
        <w:pStyle w:val="Textkrper"/>
        <w:rPr>
          <w:b/>
          <w:sz w:val="20"/>
        </w:rPr>
      </w:pPr>
    </w:p>
    <w:p w:rsidR="00190DC8" w:rsidP="00190DC8" w:rsidRDefault="00190DC8" w14:paraId="02C7AFF6" w14:textId="77777777">
      <w:pPr>
        <w:pStyle w:val="Textkrper"/>
        <w:spacing w:before="9"/>
        <w:rPr>
          <w:b/>
          <w:sz w:val="21"/>
        </w:rPr>
      </w:pPr>
    </w:p>
    <w:p w:rsidR="00190DC8" w:rsidP="00BE7CDB" w:rsidRDefault="00190DC8" w14:paraId="41B613F5" w14:textId="77246774">
      <w:pPr>
        <w:pStyle w:val="Listenabsatz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/>
        <w:ind w:left="0" w:firstLine="0"/>
        <w:contextualSpacing w:val="0"/>
        <w:rPr>
          <w:b/>
          <w:bCs/>
          <w:color w:val="2F2F2F"/>
          <w:sz w:val="21"/>
          <w:lang w:val="en-GB"/>
        </w:rPr>
      </w:pPr>
      <w:r w:rsidRPr="00040A8F">
        <w:rPr>
          <w:b/>
          <w:bCs/>
          <w:color w:val="2F2F2F"/>
          <w:sz w:val="21"/>
          <w:lang w:val="en-GB"/>
        </w:rPr>
        <w:t>Period</w:t>
      </w:r>
      <w:r w:rsidRPr="00040A8F">
        <w:rPr>
          <w:b/>
          <w:bCs/>
          <w:color w:val="2F2F2F"/>
          <w:spacing w:val="-3"/>
          <w:sz w:val="21"/>
          <w:lang w:val="en-GB"/>
        </w:rPr>
        <w:t xml:space="preserve"> </w:t>
      </w:r>
      <w:r w:rsidRPr="00040A8F">
        <w:rPr>
          <w:b/>
          <w:bCs/>
          <w:color w:val="2F2F2F"/>
          <w:sz w:val="21"/>
          <w:lang w:val="en-GB"/>
        </w:rPr>
        <w:t>of</w:t>
      </w:r>
      <w:r w:rsidRPr="00040A8F">
        <w:rPr>
          <w:b/>
          <w:bCs/>
          <w:color w:val="2F2F2F"/>
          <w:spacing w:val="3"/>
          <w:sz w:val="21"/>
          <w:lang w:val="en-GB"/>
        </w:rPr>
        <w:t xml:space="preserve"> </w:t>
      </w:r>
      <w:r w:rsidRPr="00040A8F">
        <w:rPr>
          <w:b/>
          <w:bCs/>
          <w:color w:val="2F2F2F"/>
          <w:sz w:val="21"/>
          <w:lang w:val="en-GB"/>
        </w:rPr>
        <w:t>the</w:t>
      </w:r>
      <w:r w:rsidRPr="00040A8F">
        <w:rPr>
          <w:b/>
          <w:bCs/>
          <w:color w:val="2F2F2F"/>
          <w:spacing w:val="3"/>
          <w:sz w:val="21"/>
          <w:lang w:val="en-GB"/>
        </w:rPr>
        <w:t xml:space="preserve"> </w:t>
      </w:r>
      <w:r w:rsidRPr="00040A8F">
        <w:rPr>
          <w:b/>
          <w:bCs/>
          <w:color w:val="2F2F2F"/>
          <w:sz w:val="21"/>
          <w:lang w:val="en-GB"/>
        </w:rPr>
        <w:t>internship</w:t>
      </w:r>
      <w:r w:rsidRPr="00040A8F">
        <w:rPr>
          <w:b/>
          <w:bCs/>
          <w:color w:val="2F2F2F"/>
          <w:spacing w:val="10"/>
          <w:sz w:val="21"/>
          <w:lang w:val="en-GB"/>
        </w:rPr>
        <w:t xml:space="preserve"> </w:t>
      </w:r>
      <w:r w:rsidRPr="00040A8F">
        <w:rPr>
          <w:b/>
          <w:bCs/>
          <w:color w:val="2F2F2F"/>
          <w:sz w:val="21"/>
          <w:lang w:val="en-GB"/>
        </w:rPr>
        <w:t>abroad:</w:t>
      </w:r>
    </w:p>
    <w:p w:rsidR="00923608" w:rsidP="00923608" w:rsidRDefault="00923608" w14:paraId="119E0B4E" w14:textId="77777777">
      <w:pPr>
        <w:widowControl w:val="0"/>
        <w:tabs>
          <w:tab w:val="left" w:pos="284"/>
        </w:tabs>
        <w:autoSpaceDE w:val="0"/>
        <w:autoSpaceDN w:val="0"/>
        <w:spacing w:before="1" w:after="0"/>
        <w:rPr>
          <w:b/>
          <w:bCs/>
          <w:color w:val="2F2F2F"/>
          <w:sz w:val="21"/>
          <w:lang w:val="en-GB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016"/>
        <w:gridCol w:w="2095"/>
        <w:gridCol w:w="2268"/>
        <w:gridCol w:w="2522"/>
      </w:tblGrid>
      <w:tr w:rsidR="00923608" w:rsidTr="00923608" w14:paraId="2C8F3EDC" w14:textId="77777777">
        <w:tc>
          <w:tcPr>
            <w:tcW w:w="2016" w:type="dxa"/>
          </w:tcPr>
          <w:p w:rsidR="00923608" w:rsidP="008C2AEF" w:rsidRDefault="00923608" w14:paraId="10D5B1B4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  <w:r>
              <w:rPr>
                <w:b/>
                <w:bCs/>
                <w:color w:val="2F2F2F"/>
                <w:sz w:val="21"/>
                <w:lang w:val="en-GB"/>
              </w:rPr>
              <w:t>Arrival date:</w:t>
            </w:r>
          </w:p>
          <w:p w:rsidR="00923608" w:rsidP="008C2AEF" w:rsidRDefault="00923608" w14:paraId="10FACF63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095" w:type="dxa"/>
          </w:tcPr>
          <w:p w:rsidR="00923608" w:rsidP="008C2AEF" w:rsidRDefault="00923608" w14:paraId="00F2B135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923608" w:rsidP="008C2AEF" w:rsidRDefault="00923608" w14:paraId="7984E01E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  <w:r>
              <w:rPr>
                <w:b/>
                <w:bCs/>
                <w:color w:val="2F2F2F"/>
                <w:sz w:val="21"/>
                <w:lang w:val="en-GB"/>
              </w:rPr>
              <w:t>Start of internship:</w:t>
            </w:r>
          </w:p>
        </w:tc>
        <w:tc>
          <w:tcPr>
            <w:tcW w:w="2522" w:type="dxa"/>
          </w:tcPr>
          <w:p w:rsidR="00923608" w:rsidP="008C2AEF" w:rsidRDefault="00923608" w14:paraId="7996E2FF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</w:tr>
      <w:tr w:rsidR="00923608" w:rsidTr="00923608" w14:paraId="0D4BCDE0" w14:textId="77777777">
        <w:tc>
          <w:tcPr>
            <w:tcW w:w="2016" w:type="dxa"/>
          </w:tcPr>
          <w:p w:rsidR="00923608" w:rsidP="008C2AEF" w:rsidRDefault="00923608" w14:paraId="6746C34D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  <w:r>
              <w:rPr>
                <w:b/>
                <w:bCs/>
                <w:color w:val="2F2F2F"/>
                <w:sz w:val="21"/>
                <w:lang w:val="en-GB"/>
              </w:rPr>
              <w:t>Departure date:</w:t>
            </w:r>
          </w:p>
          <w:p w:rsidR="00923608" w:rsidP="008C2AEF" w:rsidRDefault="00923608" w14:paraId="0E6B38E5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095" w:type="dxa"/>
          </w:tcPr>
          <w:p w:rsidR="00923608" w:rsidP="008C2AEF" w:rsidRDefault="00923608" w14:paraId="42725ACB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923608" w:rsidP="008C2AEF" w:rsidRDefault="00923608" w14:paraId="38120107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  <w:r>
              <w:rPr>
                <w:b/>
                <w:bCs/>
                <w:color w:val="2F2F2F"/>
                <w:sz w:val="21"/>
                <w:lang w:val="en-GB"/>
              </w:rPr>
              <w:t>End of internship:</w:t>
            </w:r>
          </w:p>
        </w:tc>
        <w:tc>
          <w:tcPr>
            <w:tcW w:w="2522" w:type="dxa"/>
          </w:tcPr>
          <w:p w:rsidR="00923608" w:rsidP="008C2AEF" w:rsidRDefault="00923608" w14:paraId="25BE36DF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</w:tr>
      <w:tr w:rsidR="00923608" w:rsidTr="00923608" w14:paraId="4187E319" w14:textId="77777777">
        <w:tc>
          <w:tcPr>
            <w:tcW w:w="2016" w:type="dxa"/>
          </w:tcPr>
          <w:p w:rsidR="00923608" w:rsidP="008C2AEF" w:rsidRDefault="00923608" w14:paraId="3025BB14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095" w:type="dxa"/>
          </w:tcPr>
          <w:p w:rsidR="00923608" w:rsidP="008C2AEF" w:rsidRDefault="00923608" w14:paraId="3286CAA7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  <w:tc>
          <w:tcPr>
            <w:tcW w:w="2268" w:type="dxa"/>
          </w:tcPr>
          <w:p w:rsidR="00923608" w:rsidP="008C2AEF" w:rsidRDefault="00923608" w14:paraId="78194115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  <w:r>
              <w:rPr>
                <w:b/>
                <w:bCs/>
                <w:color w:val="2F2F2F"/>
                <w:sz w:val="21"/>
                <w:lang w:val="en-GB"/>
              </w:rPr>
              <w:t>Number of working hours:</w:t>
            </w:r>
          </w:p>
        </w:tc>
        <w:tc>
          <w:tcPr>
            <w:tcW w:w="2522" w:type="dxa"/>
          </w:tcPr>
          <w:p w:rsidR="00923608" w:rsidP="008C2AEF" w:rsidRDefault="00923608" w14:paraId="7BE2A95A" w14:textId="77777777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/>
              <w:rPr>
                <w:b/>
                <w:bCs/>
                <w:color w:val="2F2F2F"/>
                <w:sz w:val="21"/>
                <w:lang w:val="en-GB"/>
              </w:rPr>
            </w:pPr>
          </w:p>
        </w:tc>
      </w:tr>
    </w:tbl>
    <w:p w:rsidR="00190DC8" w:rsidP="00190DC8" w:rsidRDefault="00190DC8" w14:paraId="5F90FD50" w14:textId="77777777">
      <w:pPr>
        <w:pStyle w:val="Textkrper"/>
        <w:spacing w:before="4"/>
        <w:rPr>
          <w:sz w:val="19"/>
        </w:rPr>
      </w:pPr>
    </w:p>
    <w:p w:rsidR="00923608" w:rsidP="00190DC8" w:rsidRDefault="00923608" w14:paraId="6522F981" w14:textId="77777777">
      <w:pPr>
        <w:pStyle w:val="Textkrper"/>
        <w:spacing w:before="4"/>
        <w:rPr>
          <w:sz w:val="19"/>
        </w:rPr>
      </w:pPr>
    </w:p>
    <w:p w:rsidR="00923608" w:rsidP="00190DC8" w:rsidRDefault="00923608" w14:paraId="436083BA" w14:textId="77777777">
      <w:pPr>
        <w:pStyle w:val="Textkrper"/>
        <w:spacing w:before="4"/>
        <w:rPr>
          <w:sz w:val="19"/>
        </w:rPr>
      </w:pPr>
    </w:p>
    <w:p w:rsidRPr="00925FD6" w:rsidR="00190DC8" w:rsidP="00BE7CDB" w:rsidRDefault="00190DC8" w14:paraId="5852E225" w14:textId="1520043C">
      <w:pPr>
        <w:pStyle w:val="Listenabsatz"/>
        <w:widowControl w:val="0"/>
        <w:numPr>
          <w:ilvl w:val="0"/>
          <w:numId w:val="4"/>
        </w:numPr>
        <w:tabs>
          <w:tab w:val="left" w:pos="432"/>
        </w:tabs>
        <w:autoSpaceDE w:val="0"/>
        <w:autoSpaceDN w:val="0"/>
        <w:spacing w:before="1" w:after="0" w:line="252" w:lineRule="auto"/>
        <w:ind w:left="0" w:right="337" w:hanging="2"/>
        <w:contextualSpacing w:val="0"/>
        <w:rPr>
          <w:b/>
          <w:bCs/>
          <w:color w:val="2F2F2F"/>
          <w:sz w:val="21"/>
          <w:lang w:val="en-GB"/>
        </w:rPr>
      </w:pPr>
      <w:r w:rsidRPr="00925FD6">
        <w:rPr>
          <w:b/>
          <w:bCs/>
          <w:color w:val="2F2F2F"/>
          <w:sz w:val="21"/>
          <w:lang w:val="en-GB"/>
        </w:rPr>
        <w:t>Knowledge,</w:t>
      </w:r>
      <w:r w:rsidRPr="00925FD6">
        <w:rPr>
          <w:b/>
          <w:bCs/>
          <w:color w:val="2F2F2F"/>
          <w:spacing w:val="13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skills</w:t>
      </w:r>
      <w:r w:rsidRPr="00925FD6">
        <w:rPr>
          <w:b/>
          <w:bCs/>
          <w:color w:val="2F2F2F"/>
          <w:spacing w:val="7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and</w:t>
      </w:r>
      <w:r w:rsidRPr="00925FD6">
        <w:rPr>
          <w:b/>
          <w:bCs/>
          <w:color w:val="2F2F2F"/>
          <w:spacing w:val="3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competences</w:t>
      </w:r>
      <w:r w:rsidRPr="00925FD6">
        <w:rPr>
          <w:b/>
          <w:bCs/>
          <w:color w:val="2F2F2F"/>
          <w:spacing w:val="27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as</w:t>
      </w:r>
      <w:r w:rsidRPr="00925FD6">
        <w:rPr>
          <w:b/>
          <w:bCs/>
          <w:color w:val="2F2F2F"/>
          <w:spacing w:val="2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well</w:t>
      </w:r>
      <w:r w:rsidRPr="00925FD6">
        <w:rPr>
          <w:b/>
          <w:bCs/>
          <w:color w:val="2F2F2F"/>
          <w:spacing w:val="5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as</w:t>
      </w:r>
      <w:r w:rsidRPr="00925FD6">
        <w:rPr>
          <w:b/>
          <w:bCs/>
          <w:color w:val="2F2F2F"/>
          <w:spacing w:val="3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tasks</w:t>
      </w:r>
      <w:r w:rsidRPr="00925FD6">
        <w:rPr>
          <w:b/>
          <w:bCs/>
          <w:color w:val="2F2F2F"/>
          <w:spacing w:val="14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the</w:t>
      </w:r>
      <w:r w:rsidRPr="00925FD6">
        <w:rPr>
          <w:b/>
          <w:bCs/>
          <w:color w:val="2F2F2F"/>
          <w:spacing w:val="8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trainee</w:t>
      </w:r>
      <w:r w:rsidRPr="00925FD6">
        <w:rPr>
          <w:b/>
          <w:bCs/>
          <w:color w:val="2F2F2F"/>
          <w:spacing w:val="11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is</w:t>
      </w:r>
      <w:r w:rsidRPr="00925FD6">
        <w:rPr>
          <w:b/>
          <w:bCs/>
          <w:color w:val="2F2F2F"/>
          <w:spacing w:val="11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able</w:t>
      </w:r>
      <w:r w:rsidRPr="00925FD6">
        <w:rPr>
          <w:b/>
          <w:bCs/>
          <w:color w:val="2F2F2F"/>
          <w:spacing w:val="9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to</w:t>
      </w:r>
      <w:r w:rsidRPr="00925FD6">
        <w:rPr>
          <w:b/>
          <w:bCs/>
          <w:color w:val="2F2F2F"/>
          <w:spacing w:val="5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fulfill</w:t>
      </w:r>
      <w:r w:rsidRPr="00925FD6">
        <w:rPr>
          <w:b/>
          <w:bCs/>
          <w:color w:val="2F2F2F"/>
          <w:spacing w:val="6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and</w:t>
      </w:r>
      <w:r w:rsidRPr="00925FD6">
        <w:rPr>
          <w:b/>
          <w:bCs/>
          <w:color w:val="2F2F2F"/>
          <w:spacing w:val="4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which</w:t>
      </w:r>
      <w:r w:rsidRPr="00925FD6">
        <w:rPr>
          <w:b/>
          <w:bCs/>
          <w:color w:val="2F2F2F"/>
          <w:spacing w:val="1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are</w:t>
      </w:r>
      <w:r w:rsidRPr="00925FD6">
        <w:rPr>
          <w:b/>
          <w:bCs/>
          <w:color w:val="2F2F2F"/>
          <w:spacing w:val="-1"/>
          <w:sz w:val="21"/>
          <w:lang w:val="en-GB"/>
        </w:rPr>
        <w:t xml:space="preserve"> </w:t>
      </w:r>
      <w:r w:rsidRPr="00925FD6">
        <w:rPr>
          <w:b/>
          <w:bCs/>
          <w:color w:val="2F2F2F"/>
          <w:sz w:val="21"/>
          <w:lang w:val="en-GB"/>
        </w:rPr>
        <w:t>the</w:t>
      </w:r>
      <w:r w:rsidRPr="00925FD6">
        <w:rPr>
          <w:b/>
          <w:bCs/>
          <w:color w:val="2F2F2F"/>
          <w:spacing w:val="1"/>
          <w:sz w:val="21"/>
          <w:lang w:val="en-GB"/>
        </w:rPr>
        <w:t xml:space="preserve"> </w:t>
      </w:r>
      <w:r w:rsidRPr="00925FD6">
        <w:rPr>
          <w:b/>
          <w:bCs/>
          <w:color w:val="2F2F2F"/>
          <w:w w:val="105"/>
          <w:sz w:val="21"/>
          <w:lang w:val="en-GB"/>
        </w:rPr>
        <w:t>focus of</w:t>
      </w:r>
      <w:r w:rsidRPr="00925FD6">
        <w:rPr>
          <w:b/>
          <w:bCs/>
          <w:color w:val="2F2F2F"/>
          <w:spacing w:val="-6"/>
          <w:w w:val="105"/>
          <w:sz w:val="21"/>
          <w:lang w:val="en-GB"/>
        </w:rPr>
        <w:t xml:space="preserve"> </w:t>
      </w:r>
      <w:r w:rsidRPr="00925FD6">
        <w:rPr>
          <w:b/>
          <w:bCs/>
          <w:color w:val="2F2F2F"/>
          <w:w w:val="105"/>
          <w:sz w:val="21"/>
          <w:lang w:val="en-GB"/>
        </w:rPr>
        <w:t>the</w:t>
      </w:r>
      <w:r w:rsidRPr="00925FD6">
        <w:rPr>
          <w:b/>
          <w:bCs/>
          <w:color w:val="2F2F2F"/>
          <w:spacing w:val="3"/>
          <w:w w:val="105"/>
          <w:sz w:val="21"/>
          <w:lang w:val="en-GB"/>
        </w:rPr>
        <w:t xml:space="preserve"> </w:t>
      </w:r>
      <w:r w:rsidRPr="00925FD6">
        <w:rPr>
          <w:b/>
          <w:bCs/>
          <w:color w:val="2F2F2F"/>
          <w:w w:val="105"/>
          <w:sz w:val="21"/>
          <w:lang w:val="en-GB"/>
        </w:rPr>
        <w:t>internship</w:t>
      </w:r>
      <w:r w:rsidRPr="00925FD6">
        <w:rPr>
          <w:b/>
          <w:bCs/>
          <w:color w:val="2F2F2F"/>
          <w:spacing w:val="-5"/>
          <w:w w:val="105"/>
          <w:sz w:val="21"/>
          <w:lang w:val="en-GB"/>
        </w:rPr>
        <w:t xml:space="preserve"> </w:t>
      </w:r>
      <w:r w:rsidRPr="00925FD6">
        <w:rPr>
          <w:b/>
          <w:bCs/>
          <w:color w:val="2F2F2F"/>
          <w:w w:val="105"/>
          <w:sz w:val="21"/>
          <w:lang w:val="en-GB"/>
        </w:rPr>
        <w:t>abroad:</w:t>
      </w:r>
    </w:p>
    <w:p w:rsidR="00190DC8" w:rsidP="00BE7CDB" w:rsidRDefault="00190DC8" w14:paraId="7EBA777C" w14:textId="77777777">
      <w:pPr>
        <w:pStyle w:val="Textkrper"/>
        <w:spacing w:before="2"/>
        <w:rPr>
          <w:sz w:val="19"/>
        </w:rPr>
      </w:pPr>
    </w:p>
    <w:p w:rsidRPr="0093233C" w:rsidR="00190DC8" w:rsidP="00BE7CDB" w:rsidRDefault="00190DC8" w14:paraId="5286CC47" w14:textId="77777777">
      <w:pPr>
        <w:spacing w:line="278" w:lineRule="auto"/>
        <w:ind w:right="269" w:firstLine="2"/>
        <w:jc w:val="both"/>
        <w:rPr>
          <w:sz w:val="21"/>
          <w:lang w:val="en-GB"/>
        </w:rPr>
      </w:pPr>
      <w:r w:rsidRPr="0093233C">
        <w:rPr>
          <w:color w:val="2F2F2F"/>
          <w:sz w:val="21"/>
          <w:lang w:val="en-GB"/>
        </w:rPr>
        <w:t>In order to make phases of learning mobility more comprehensible and comparable, competences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acquired</w:t>
      </w:r>
      <w:r w:rsidRPr="0093233C">
        <w:rPr>
          <w:color w:val="2F2F2F"/>
          <w:spacing w:val="1"/>
          <w:w w:val="95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abroad</w:t>
      </w:r>
      <w:r w:rsidRPr="0093233C">
        <w:rPr>
          <w:color w:val="2F2F2F"/>
          <w:spacing w:val="42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can be described</w:t>
      </w:r>
      <w:r w:rsidRPr="0093233C">
        <w:rPr>
          <w:color w:val="2F2F2F"/>
          <w:spacing w:val="43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in terms of learning</w:t>
      </w:r>
      <w:r w:rsidRPr="0093233C">
        <w:rPr>
          <w:color w:val="2F2F2F"/>
          <w:spacing w:val="43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outcomes.</w:t>
      </w:r>
      <w:r w:rsidRPr="0093233C">
        <w:rPr>
          <w:color w:val="2F2F2F"/>
          <w:spacing w:val="42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The description</w:t>
      </w:r>
      <w:r w:rsidRPr="0093233C">
        <w:rPr>
          <w:color w:val="2F2F2F"/>
          <w:spacing w:val="43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of learning</w:t>
      </w:r>
      <w:r w:rsidRPr="0093233C">
        <w:rPr>
          <w:color w:val="2F2F2F"/>
          <w:spacing w:val="43"/>
          <w:sz w:val="21"/>
          <w:lang w:val="en-GB"/>
        </w:rPr>
        <w:t xml:space="preserve"> </w:t>
      </w:r>
      <w:r w:rsidRPr="0093233C">
        <w:rPr>
          <w:color w:val="2F2F2F"/>
          <w:w w:val="95"/>
          <w:sz w:val="21"/>
          <w:lang w:val="en-GB"/>
        </w:rPr>
        <w:t>outcomes</w:t>
      </w:r>
      <w:r w:rsidRPr="0093233C">
        <w:rPr>
          <w:color w:val="2F2F2F"/>
          <w:spacing w:val="1"/>
          <w:w w:val="95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is a methodological approach to structure the qualification independent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of learning duration and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learning</w:t>
      </w:r>
      <w:r w:rsidRPr="0093233C">
        <w:rPr>
          <w:color w:val="2F2F2F"/>
          <w:spacing w:val="6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site.</w:t>
      </w:r>
    </w:p>
    <w:p w:rsidRPr="0093233C" w:rsidR="00190DC8" w:rsidP="00BE7CDB" w:rsidRDefault="00190DC8" w14:paraId="18579FC7" w14:textId="77777777">
      <w:pPr>
        <w:spacing w:before="174" w:line="283" w:lineRule="auto"/>
        <w:ind w:right="278" w:firstLine="6"/>
        <w:jc w:val="both"/>
        <w:rPr>
          <w:sz w:val="21"/>
          <w:lang w:val="en-GB"/>
        </w:rPr>
      </w:pPr>
      <w:r w:rsidRPr="0093233C">
        <w:rPr>
          <w:color w:val="2F2F2F"/>
          <w:sz w:val="21"/>
          <w:lang w:val="en-GB"/>
        </w:rPr>
        <w:t>Learning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outcomes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are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statements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of what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a learner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knows,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understands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and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is able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to do on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pacing w:val="-1"/>
          <w:sz w:val="21"/>
          <w:lang w:val="en-GB"/>
        </w:rPr>
        <w:t xml:space="preserve">completion of a learning process. They are </w:t>
      </w:r>
      <w:r w:rsidRPr="0093233C">
        <w:rPr>
          <w:color w:val="2F2F2F"/>
          <w:sz w:val="21"/>
          <w:lang w:val="en-GB"/>
        </w:rPr>
        <w:t>defined in terms of knowledge, skills and competence and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are</w:t>
      </w:r>
      <w:r w:rsidRPr="0093233C">
        <w:rPr>
          <w:color w:val="2F2F2F"/>
          <w:spacing w:val="9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described</w:t>
      </w:r>
      <w:r w:rsidRPr="0093233C">
        <w:rPr>
          <w:color w:val="2F2F2F"/>
          <w:spacing w:val="12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from</w:t>
      </w:r>
      <w:r w:rsidRPr="0093233C">
        <w:rPr>
          <w:color w:val="2F2F2F"/>
          <w:spacing w:val="5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the</w:t>
      </w:r>
      <w:r w:rsidRPr="0093233C">
        <w:rPr>
          <w:color w:val="2F2F2F"/>
          <w:spacing w:val="2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perspective</w:t>
      </w:r>
      <w:r w:rsidRPr="0093233C">
        <w:rPr>
          <w:color w:val="2F2F2F"/>
          <w:spacing w:val="18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of</w:t>
      </w:r>
      <w:r w:rsidRPr="0093233C">
        <w:rPr>
          <w:color w:val="2F2F2F"/>
          <w:spacing w:val="1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the</w:t>
      </w:r>
      <w:r w:rsidRPr="0093233C">
        <w:rPr>
          <w:color w:val="2F2F2F"/>
          <w:spacing w:val="3"/>
          <w:sz w:val="21"/>
          <w:lang w:val="en-GB"/>
        </w:rPr>
        <w:t xml:space="preserve"> </w:t>
      </w:r>
      <w:r w:rsidRPr="0093233C">
        <w:rPr>
          <w:color w:val="2F2F2F"/>
          <w:sz w:val="21"/>
          <w:lang w:val="en-GB"/>
        </w:rPr>
        <w:t>learner.</w:t>
      </w:r>
    </w:p>
    <w:p w:rsidRPr="0093233C" w:rsidR="00190DC8" w:rsidP="00BE7CDB" w:rsidRDefault="00190DC8" w14:paraId="749962EA" w14:textId="77777777">
      <w:pPr>
        <w:spacing w:line="283" w:lineRule="auto"/>
        <w:jc w:val="both"/>
        <w:rPr>
          <w:sz w:val="21"/>
          <w:lang w:val="en-GB"/>
        </w:rPr>
        <w:sectPr w:rsidRPr="0093233C" w:rsidR="00190DC8" w:rsidSect="00C11AB1">
          <w:pgSz w:w="11910" w:h="16840" w:orient="portrait"/>
          <w:pgMar w:top="1580" w:right="1340" w:bottom="280" w:left="1380" w:header="1531" w:footer="40" w:gutter="0"/>
          <w:cols w:space="720"/>
          <w:docGrid w:linePitch="299"/>
        </w:sectPr>
      </w:pPr>
    </w:p>
    <w:p w:rsidR="007B3071" w:rsidP="00190DC8" w:rsidRDefault="007B3071" w14:paraId="3AA6CD76" w14:textId="77777777">
      <w:pPr>
        <w:pStyle w:val="Textkrper"/>
        <w:spacing w:before="8"/>
        <w:rPr>
          <w:sz w:val="21"/>
        </w:rPr>
      </w:pPr>
    </w:p>
    <w:tbl>
      <w:tblPr>
        <w:tblStyle w:val="NormalTable0"/>
        <w:tblW w:w="0" w:type="auto"/>
        <w:tblInd w:w="199" w:type="dxa"/>
        <w:tblBorders>
          <w:top w:val="single" w:color="707070" w:sz="6" w:space="0"/>
          <w:left w:val="single" w:color="707070" w:sz="6" w:space="0"/>
          <w:bottom w:val="single" w:color="707070" w:sz="6" w:space="0"/>
          <w:right w:val="single" w:color="707070" w:sz="6" w:space="0"/>
          <w:insideH w:val="single" w:color="707070" w:sz="6" w:space="0"/>
          <w:insideV w:val="single" w:color="707070" w:sz="6" w:space="0"/>
        </w:tblBorders>
        <w:tblLayout w:type="fixed"/>
        <w:tblLook w:val="01E0" w:firstRow="1" w:lastRow="1" w:firstColumn="1" w:lastColumn="1" w:noHBand="0" w:noVBand="0"/>
      </w:tblPr>
      <w:tblGrid>
        <w:gridCol w:w="8731"/>
      </w:tblGrid>
      <w:tr w:rsidRPr="00923608" w:rsidR="00190DC8" w:rsidTr="00380FC2" w14:paraId="686C0033" w14:textId="77777777">
        <w:trPr>
          <w:trHeight w:val="503"/>
        </w:trPr>
        <w:tc>
          <w:tcPr>
            <w:tcW w:w="8731" w:type="dxa"/>
            <w:tcBorders>
              <w:bottom w:val="single" w:color="747474" w:sz="6" w:space="0"/>
            </w:tcBorders>
          </w:tcPr>
          <w:p w:rsidRPr="007117E5" w:rsidR="00190DC8" w:rsidP="00380FC2" w:rsidRDefault="00190DC8" w14:paraId="1370C616" w14:textId="0E67759A">
            <w:pPr>
              <w:pStyle w:val="TableParagraph"/>
              <w:spacing w:line="260" w:lineRule="exact"/>
              <w:ind w:left="625" w:right="122" w:hanging="407"/>
              <w:rPr>
                <w:rFonts w:ascii="Calibri" w:hAnsi="Calibri"/>
                <w:b/>
              </w:rPr>
            </w:pPr>
            <w:r w:rsidRPr="007117E5">
              <w:rPr>
                <w:rFonts w:ascii="Calibri" w:hAnsi="Calibri"/>
                <w:b/>
                <w:color w:val="2F2F2F"/>
                <w:w w:val="95"/>
              </w:rPr>
              <w:t>3.</w:t>
            </w:r>
            <w:r w:rsidRPr="007117E5">
              <w:rPr>
                <w:rFonts w:ascii="Calibri" w:hAnsi="Calibri"/>
                <w:b/>
                <w:color w:val="2F2F2F"/>
                <w:spacing w:val="1"/>
                <w:w w:val="95"/>
              </w:rPr>
              <w:t xml:space="preserve"> </w:t>
            </w:r>
            <w:r w:rsidRPr="007117E5" w:rsidR="003660FB">
              <w:rPr>
                <w:rFonts w:ascii="Calibri" w:hAnsi="Calibri"/>
                <w:b/>
                <w:color w:val="2F2F2F"/>
                <w:spacing w:val="1"/>
                <w:w w:val="95"/>
              </w:rPr>
              <w:t>Knowledge, skills and competences the trainee has already acquired before the internship:</w:t>
            </w:r>
          </w:p>
        </w:tc>
      </w:tr>
      <w:tr w:rsidRPr="00923608" w:rsidR="00190DC8" w:rsidTr="00380FC2" w14:paraId="40EA5F94" w14:textId="77777777">
        <w:trPr>
          <w:trHeight w:val="4916"/>
        </w:trPr>
        <w:tc>
          <w:tcPr>
            <w:tcW w:w="8731" w:type="dxa"/>
            <w:tcBorders>
              <w:top w:val="single" w:color="747474" w:sz="6" w:space="0"/>
            </w:tcBorders>
          </w:tcPr>
          <w:p w:rsidRPr="007117E5" w:rsidR="00190DC8" w:rsidP="00380FC2" w:rsidRDefault="00190DC8" w14:paraId="125085F0" w14:textId="77777777">
            <w:pPr>
              <w:pStyle w:val="TableParagraph"/>
              <w:spacing w:before="3"/>
              <w:rPr>
                <w:rFonts w:ascii="Calibri"/>
              </w:rPr>
            </w:pPr>
          </w:p>
          <w:p w:rsidRPr="007117E5" w:rsidR="00190DC8" w:rsidP="00190DC8" w:rsidRDefault="00190DC8" w14:paraId="5F1843B5" w14:textId="2E5FC464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72" w:lineRule="exact"/>
              <w:ind w:left="444" w:hanging="148"/>
              <w:rPr>
                <w:sz w:val="24"/>
              </w:rPr>
            </w:pPr>
          </w:p>
        </w:tc>
      </w:tr>
      <w:tr w:rsidRPr="00923608" w:rsidR="00190DC8" w:rsidTr="00380FC2" w14:paraId="4A9E3732" w14:textId="77777777">
        <w:trPr>
          <w:trHeight w:val="767"/>
        </w:trPr>
        <w:tc>
          <w:tcPr>
            <w:tcW w:w="8731" w:type="dxa"/>
          </w:tcPr>
          <w:p w:rsidRPr="007117E5" w:rsidR="00190DC8" w:rsidP="00380FC2" w:rsidRDefault="00190DC8" w14:paraId="7A618F06" w14:textId="498F0338">
            <w:pPr>
              <w:pStyle w:val="TableParagraph"/>
              <w:spacing w:before="1" w:line="254" w:lineRule="auto"/>
              <w:ind w:left="594" w:right="122" w:hanging="405"/>
              <w:rPr>
                <w:rFonts w:ascii="Calibri" w:hAnsi="Calibri"/>
                <w:b/>
                <w:color w:val="2D2D2D"/>
                <w:sz w:val="20"/>
              </w:rPr>
            </w:pPr>
            <w:r w:rsidRPr="007117E5">
              <w:rPr>
                <w:rFonts w:ascii="Calibri" w:hAnsi="Calibri"/>
                <w:b/>
                <w:color w:val="2D2D2D"/>
                <w:sz w:val="20"/>
              </w:rPr>
              <w:t xml:space="preserve">3.b </w:t>
            </w:r>
            <w:r w:rsidRPr="007117E5">
              <w:rPr>
                <w:rFonts w:ascii="Calibri" w:hAnsi="Calibri"/>
                <w:color w:val="606060"/>
                <w:sz w:val="20"/>
              </w:rPr>
              <w:t>.</w:t>
            </w:r>
            <w:r w:rsidRPr="007117E5">
              <w:rPr>
                <w:rFonts w:ascii="Calibri" w:hAnsi="Calibri"/>
                <w:color w:val="606060"/>
                <w:spacing w:val="1"/>
                <w:sz w:val="20"/>
              </w:rPr>
              <w:t xml:space="preserve"> </w:t>
            </w:r>
            <w:r w:rsidRPr="007117E5" w:rsidR="003660FB">
              <w:rPr>
                <w:rFonts w:ascii="Calibri" w:hAnsi="Calibri"/>
                <w:b/>
                <w:color w:val="2D2D2D"/>
                <w:sz w:val="20"/>
              </w:rPr>
              <w:t>Know</w:t>
            </w:r>
            <w:r w:rsidR="00D2558D">
              <w:rPr>
                <w:rFonts w:ascii="Calibri" w:hAnsi="Calibri"/>
                <w:b/>
                <w:color w:val="2D2D2D"/>
                <w:sz w:val="20"/>
              </w:rPr>
              <w:t>l</w:t>
            </w:r>
            <w:r w:rsidRPr="007117E5" w:rsidR="003660FB">
              <w:rPr>
                <w:rFonts w:ascii="Calibri" w:hAnsi="Calibri"/>
                <w:b/>
                <w:color w:val="2D2D2D"/>
                <w:sz w:val="20"/>
              </w:rPr>
              <w:t>edge, skills and competences the trainee wants to acquire or to expand during the internship, as well as learning outcomes.</w:t>
            </w:r>
          </w:p>
          <w:p w:rsidRPr="007117E5" w:rsidR="00190DC8" w:rsidP="003660FB" w:rsidRDefault="003660FB" w14:paraId="0BB8C65B" w14:textId="0324DECE">
            <w:pPr>
              <w:pStyle w:val="TableParagraph"/>
              <w:spacing w:before="1" w:line="254" w:lineRule="auto"/>
              <w:ind w:left="594" w:right="122" w:hanging="405"/>
              <w:rPr>
                <w:rFonts w:ascii="Calibri" w:hAnsi="Calibri"/>
                <w:b/>
                <w:sz w:val="20"/>
              </w:rPr>
            </w:pPr>
            <w:r w:rsidRPr="007117E5">
              <w:rPr>
                <w:rFonts w:ascii="Calibri" w:hAnsi="Calibri"/>
                <w:b/>
                <w:color w:val="2D2D2D"/>
                <w:sz w:val="20"/>
              </w:rPr>
              <w:t xml:space="preserve">         And: activities that are in the focus of interest during the internship</w:t>
            </w:r>
          </w:p>
        </w:tc>
      </w:tr>
      <w:tr w:rsidRPr="00923608" w:rsidR="00190DC8" w:rsidTr="00380FC2" w14:paraId="0EAAD630" w14:textId="77777777">
        <w:trPr>
          <w:trHeight w:val="5145"/>
        </w:trPr>
        <w:tc>
          <w:tcPr>
            <w:tcW w:w="8731" w:type="dxa"/>
          </w:tcPr>
          <w:p w:rsidRPr="007117E5" w:rsidR="00190DC8" w:rsidP="00380FC2" w:rsidRDefault="00190DC8" w14:paraId="32B86476" w14:textId="77777777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Pr="007117E5" w:rsidR="00190DC8" w:rsidP="00380FC2" w:rsidRDefault="00190DC8" w14:paraId="66F2E0E6" w14:textId="4DC10225">
            <w:pPr>
              <w:pStyle w:val="TableParagraph"/>
              <w:spacing w:line="230" w:lineRule="auto"/>
              <w:ind w:left="242" w:right="122" w:firstLine="5"/>
              <w:rPr>
                <w:sz w:val="24"/>
              </w:rPr>
            </w:pPr>
          </w:p>
        </w:tc>
      </w:tr>
    </w:tbl>
    <w:p w:rsidRPr="007117E5" w:rsidR="00190DC8" w:rsidP="00190DC8" w:rsidRDefault="00190DC8" w14:paraId="4AE7A1DD" w14:textId="77777777">
      <w:pPr>
        <w:spacing w:line="230" w:lineRule="auto"/>
        <w:rPr>
          <w:sz w:val="24"/>
          <w:lang w:val="en-US"/>
        </w:rPr>
        <w:sectPr w:rsidRPr="007117E5" w:rsidR="00190DC8" w:rsidSect="00DB4E5F">
          <w:pgSz w:w="11910" w:h="16840" w:orient="portrait"/>
          <w:pgMar w:top="1580" w:right="1340" w:bottom="1260" w:left="1380" w:header="1531" w:footer="40" w:gutter="0"/>
          <w:pgNumType w:start="3"/>
          <w:cols w:space="720"/>
          <w:docGrid w:linePitch="299"/>
        </w:sectPr>
      </w:pPr>
    </w:p>
    <w:p w:rsidRPr="007117E5" w:rsidR="00190DC8" w:rsidP="00190DC8" w:rsidRDefault="00190DC8" w14:paraId="33397E7E" w14:textId="77777777">
      <w:pPr>
        <w:pStyle w:val="Textkrper"/>
        <w:rPr>
          <w:sz w:val="20"/>
        </w:rPr>
      </w:pPr>
    </w:p>
    <w:p w:rsidRPr="00064491" w:rsidR="00190DC8" w:rsidP="00BE7CDB" w:rsidRDefault="00190DC8" w14:paraId="54ABD755" w14:textId="77777777">
      <w:pPr>
        <w:pStyle w:val="Listenabsatz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55" w:after="0" w:line="266" w:lineRule="exact"/>
        <w:ind w:left="0" w:firstLine="0"/>
        <w:contextualSpacing w:val="0"/>
        <w:jc w:val="both"/>
        <w:rPr>
          <w:b/>
          <w:bCs/>
          <w:color w:val="212121"/>
        </w:rPr>
      </w:pPr>
      <w:r w:rsidRPr="00064491">
        <w:rPr>
          <w:b/>
          <w:bCs/>
          <w:color w:val="212121"/>
          <w:w w:val="95"/>
        </w:rPr>
        <w:t>Evaluation</w:t>
      </w:r>
      <w:r w:rsidRPr="00064491">
        <w:rPr>
          <w:b/>
          <w:bCs/>
          <w:color w:val="212121"/>
          <w:spacing w:val="29"/>
          <w:w w:val="95"/>
        </w:rPr>
        <w:t xml:space="preserve"> </w:t>
      </w:r>
      <w:r w:rsidRPr="00064491">
        <w:rPr>
          <w:b/>
          <w:bCs/>
          <w:color w:val="212121"/>
          <w:w w:val="95"/>
        </w:rPr>
        <w:t>and</w:t>
      </w:r>
      <w:r w:rsidRPr="00064491">
        <w:rPr>
          <w:b/>
          <w:bCs/>
          <w:color w:val="212121"/>
          <w:spacing w:val="3"/>
          <w:w w:val="95"/>
        </w:rPr>
        <w:t xml:space="preserve"> </w:t>
      </w:r>
      <w:r w:rsidRPr="00064491">
        <w:rPr>
          <w:b/>
          <w:bCs/>
          <w:color w:val="212121"/>
          <w:w w:val="95"/>
        </w:rPr>
        <w:t>documentation:</w:t>
      </w:r>
    </w:p>
    <w:p w:rsidR="00190DC8" w:rsidP="00F2191C" w:rsidRDefault="00190DC8" w14:paraId="00E5F6F4" w14:textId="2F0525A1">
      <w:pPr>
        <w:pStyle w:val="Textkrper"/>
        <w:tabs>
          <w:tab w:val="left" w:pos="284"/>
        </w:tabs>
        <w:spacing w:before="4" w:line="232" w:lineRule="auto"/>
        <w:ind w:right="211"/>
        <w:jc w:val="both"/>
        <w:rPr>
          <w:color w:val="212121"/>
          <w:spacing w:val="-1"/>
          <w:w w:val="95"/>
        </w:rPr>
      </w:pPr>
      <w:r>
        <w:rPr>
          <w:color w:val="212121"/>
          <w:spacing w:val="-1"/>
          <w:w w:val="95"/>
        </w:rPr>
        <w:t>The hosting institution is responsible for documenting the learning outcome</w:t>
      </w:r>
      <w:r w:rsidR="00F2191C">
        <w:rPr>
          <w:color w:val="212121"/>
          <w:spacing w:val="-1"/>
          <w:w w:val="95"/>
        </w:rPr>
        <w:t xml:space="preserve"> as well as filling out a</w:t>
      </w:r>
      <w:r w:rsidR="00C16BD0">
        <w:rPr>
          <w:color w:val="212121"/>
          <w:spacing w:val="-1"/>
          <w:w w:val="95"/>
        </w:rPr>
        <w:t xml:space="preserve">n internship certificate (confirmation </w:t>
      </w:r>
      <w:r w:rsidR="00F2191C">
        <w:rPr>
          <w:color w:val="212121"/>
          <w:spacing w:val="-1"/>
          <w:w w:val="95"/>
        </w:rPr>
        <w:t>letter</w:t>
      </w:r>
      <w:r w:rsidR="00C16BD0">
        <w:rPr>
          <w:color w:val="212121"/>
          <w:spacing w:val="-1"/>
          <w:w w:val="95"/>
        </w:rPr>
        <w:t>)</w:t>
      </w:r>
      <w:r w:rsidR="00F2191C">
        <w:rPr>
          <w:color w:val="212121"/>
          <w:spacing w:val="-1"/>
          <w:w w:val="95"/>
        </w:rPr>
        <w:t xml:space="preserve"> for the internship at the end of the stay. </w:t>
      </w:r>
    </w:p>
    <w:p w:rsidRPr="00C25F22" w:rsidR="00F2191C" w:rsidP="00F2191C" w:rsidRDefault="00C16BD0" w14:paraId="2282B6A5" w14:textId="321086A2">
      <w:pPr>
        <w:pStyle w:val="Textkrper"/>
        <w:tabs>
          <w:tab w:val="left" w:pos="284"/>
        </w:tabs>
        <w:spacing w:before="4" w:line="232" w:lineRule="auto"/>
        <w:ind w:right="211"/>
        <w:jc w:val="both"/>
        <w:rPr>
          <w:color w:val="212121"/>
          <w:spacing w:val="-1"/>
          <w:w w:val="95"/>
        </w:rPr>
      </w:pPr>
      <w:r>
        <w:rPr>
          <w:color w:val="212121"/>
          <w:spacing w:val="-1"/>
          <w:w w:val="95"/>
        </w:rPr>
        <w:t xml:space="preserve">The internship certificate shall contain information about the progress and achieved social skills acquired during the </w:t>
      </w:r>
      <w:r w:rsidR="00C25F22">
        <w:rPr>
          <w:color w:val="212121"/>
          <w:spacing w:val="-1"/>
          <w:w w:val="95"/>
        </w:rPr>
        <w:t>internship.</w:t>
      </w:r>
    </w:p>
    <w:p w:rsidRPr="00064491" w:rsidR="00190DC8" w:rsidP="00BE7CDB" w:rsidRDefault="00190DC8" w14:paraId="70A44AE0" w14:textId="77777777">
      <w:pPr>
        <w:pStyle w:val="Textkrper"/>
        <w:tabs>
          <w:tab w:val="left" w:pos="284"/>
        </w:tabs>
        <w:spacing w:before="10"/>
        <w:rPr>
          <w:b/>
          <w:bCs/>
          <w:sz w:val="20"/>
        </w:rPr>
      </w:pPr>
    </w:p>
    <w:p w:rsidRPr="00064491" w:rsidR="00190DC8" w:rsidP="00BE7CDB" w:rsidRDefault="00190DC8" w14:paraId="69D976CC" w14:textId="77777777">
      <w:pPr>
        <w:pStyle w:val="Listenabsatz"/>
        <w:widowControl w:val="0"/>
        <w:numPr>
          <w:ilvl w:val="0"/>
          <w:numId w:val="4"/>
        </w:numPr>
        <w:tabs>
          <w:tab w:val="left" w:pos="284"/>
          <w:tab w:val="left" w:pos="416"/>
        </w:tabs>
        <w:autoSpaceDE w:val="0"/>
        <w:autoSpaceDN w:val="0"/>
        <w:spacing w:after="0" w:line="264" w:lineRule="exact"/>
        <w:ind w:left="0" w:firstLine="0"/>
        <w:contextualSpacing w:val="0"/>
        <w:jc w:val="both"/>
        <w:rPr>
          <w:b/>
          <w:bCs/>
          <w:color w:val="212121"/>
        </w:rPr>
      </w:pPr>
      <w:r w:rsidRPr="00064491">
        <w:rPr>
          <w:b/>
          <w:bCs/>
          <w:color w:val="212121"/>
          <w:w w:val="95"/>
        </w:rPr>
        <w:t>Data</w:t>
      </w:r>
      <w:r w:rsidRPr="00064491">
        <w:rPr>
          <w:b/>
          <w:bCs/>
          <w:color w:val="212121"/>
          <w:spacing w:val="-7"/>
          <w:w w:val="95"/>
        </w:rPr>
        <w:t xml:space="preserve"> </w:t>
      </w:r>
      <w:r w:rsidRPr="00064491">
        <w:rPr>
          <w:b/>
          <w:bCs/>
          <w:color w:val="212121"/>
          <w:w w:val="95"/>
        </w:rPr>
        <w:t>protection:</w:t>
      </w:r>
    </w:p>
    <w:p w:rsidR="00190DC8" w:rsidP="00BE7CDB" w:rsidRDefault="00190DC8" w14:paraId="56AF60E0" w14:textId="77777777">
      <w:pPr>
        <w:pStyle w:val="Textkrper"/>
        <w:tabs>
          <w:tab w:val="left" w:pos="284"/>
        </w:tabs>
        <w:spacing w:before="6" w:line="228" w:lineRule="auto"/>
        <w:ind w:right="261"/>
        <w:jc w:val="both"/>
      </w:pPr>
      <w:r>
        <w:rPr>
          <w:color w:val="212121"/>
          <w:w w:val="95"/>
        </w:rPr>
        <w:t>I agree that my data may be shared with third parties in connection with my internship abroad (e.g.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</w:rPr>
        <w:t>with the partner organization abroad, funding agencies) solely for the purpose of organizing and</w:t>
      </w:r>
      <w:r>
        <w:rPr>
          <w:color w:val="212121"/>
          <w:spacing w:val="1"/>
        </w:rPr>
        <w:t xml:space="preserve"> </w:t>
      </w:r>
      <w:r>
        <w:rPr>
          <w:color w:val="212121"/>
          <w:w w:val="95"/>
        </w:rPr>
        <w:t>funding my language course and my internship abroad. I further agree that my data may be stored in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spacing w:val="-1"/>
          <w:w w:val="95"/>
        </w:rPr>
        <w:t xml:space="preserve">national and EU databases for the purpose of verifying </w:t>
      </w:r>
      <w:r>
        <w:rPr>
          <w:color w:val="212121"/>
          <w:w w:val="95"/>
        </w:rPr>
        <w:t>and demonstrating the proper and appropriate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use of the funding provided. My data will be deleted after the deadlines set by the respective funding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</w:rPr>
        <w:t>agencies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funding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programs have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expired.</w:t>
      </w:r>
    </w:p>
    <w:p w:rsidR="00190DC8" w:rsidP="00BE7CDB" w:rsidRDefault="00190DC8" w14:paraId="21245961" w14:textId="77777777">
      <w:pPr>
        <w:pStyle w:val="Textkrper"/>
        <w:tabs>
          <w:tab w:val="left" w:pos="284"/>
        </w:tabs>
        <w:spacing w:before="10"/>
        <w:rPr>
          <w:sz w:val="20"/>
        </w:rPr>
      </w:pPr>
    </w:p>
    <w:p w:rsidR="00190DC8" w:rsidP="00BE7CDB" w:rsidRDefault="00190DC8" w14:paraId="0A859637" w14:textId="77777777">
      <w:pPr>
        <w:pStyle w:val="berschrift1"/>
        <w:numPr>
          <w:ilvl w:val="0"/>
          <w:numId w:val="4"/>
        </w:numPr>
        <w:tabs>
          <w:tab w:val="left" w:pos="284"/>
          <w:tab w:val="left" w:pos="399"/>
        </w:tabs>
        <w:ind w:left="0" w:firstLine="0"/>
        <w:jc w:val="both"/>
        <w:rPr>
          <w:color w:val="212121"/>
        </w:rPr>
      </w:pPr>
      <w:r>
        <w:rPr>
          <w:color w:val="212121"/>
        </w:rPr>
        <w:t>Signatures:</w:t>
      </w:r>
    </w:p>
    <w:p w:rsidRPr="00C02C7D" w:rsidR="00190DC8" w:rsidP="00BE7CDB" w:rsidRDefault="00190DC8" w14:paraId="41E06365" w14:textId="4F7908C2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  <w:r w:rsidRPr="00C02C7D">
        <w:rPr>
          <w:b/>
          <w:color w:val="212121"/>
          <w:w w:val="95"/>
          <w:lang w:val="en-GB"/>
        </w:rPr>
        <w:t>Trainee:</w:t>
      </w:r>
      <w:r w:rsidRPr="00C02C7D">
        <w:rPr>
          <w:b/>
          <w:color w:val="212121"/>
          <w:spacing w:val="-8"/>
          <w:w w:val="95"/>
          <w:lang w:val="en-GB"/>
        </w:rPr>
        <w:t xml:space="preserve"> </w:t>
      </w:r>
    </w:p>
    <w:p w:rsidRPr="00C02C7D" w:rsidR="004425B2" w:rsidP="00BE7CDB" w:rsidRDefault="004425B2" w14:paraId="214E0BB4" w14:textId="4FDE39FB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</w:p>
    <w:p w:rsidRPr="00B205F6" w:rsidR="0096131E" w:rsidP="00923608" w:rsidRDefault="0096131E" w14:paraId="3311F35F" w14:textId="426725DC">
      <w:pPr>
        <w:tabs>
          <w:tab w:val="left" w:leader="underscore" w:pos="3402"/>
          <w:tab w:val="left" w:pos="5103"/>
          <w:tab w:val="left" w:leader="underscore" w:pos="7938"/>
        </w:tabs>
        <w:spacing w:before="178" w:after="0"/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Pr="00923608" w:rsidR="00923608" w:rsidP="00923608" w:rsidRDefault="0096131E" w14:paraId="3247BBCC" w14:textId="3C6A926D">
      <w:pPr>
        <w:tabs>
          <w:tab w:val="left" w:pos="284"/>
          <w:tab w:val="left" w:pos="3402"/>
          <w:tab w:val="left" w:pos="5103"/>
        </w:tabs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 xml:space="preserve">Name of </w:t>
      </w:r>
      <w:r w:rsidR="00D2558D">
        <w:rPr>
          <w:bCs/>
          <w:color w:val="212121"/>
          <w:w w:val="95"/>
          <w:lang w:val="en-GB"/>
        </w:rPr>
        <w:t>t</w:t>
      </w:r>
      <w:r w:rsidRPr="00B205F6">
        <w:rPr>
          <w:bCs/>
          <w:color w:val="212121"/>
          <w:w w:val="95"/>
          <w:lang w:val="en-GB"/>
        </w:rPr>
        <w:t>rainee</w:t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="00923608">
        <w:rPr>
          <w:bCs/>
          <w:color w:val="212121"/>
          <w:w w:val="95"/>
          <w:lang w:val="fr-FR"/>
        </w:rPr>
        <w:t xml:space="preserve">Date &amp; </w:t>
      </w:r>
      <w:r w:rsidR="00D2558D">
        <w:rPr>
          <w:bCs/>
          <w:color w:val="212121"/>
          <w:w w:val="95"/>
          <w:lang w:val="fr-FR"/>
        </w:rPr>
        <w:t>s</w:t>
      </w:r>
      <w:r w:rsidRPr="00B205F6" w:rsidR="00923608">
        <w:rPr>
          <w:bCs/>
          <w:color w:val="212121"/>
          <w:w w:val="95"/>
          <w:lang w:val="fr-FR"/>
        </w:rPr>
        <w:t>ignature</w:t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Pr="00C02C7D" w:rsidR="00923608" w:rsidP="00923608" w:rsidRDefault="00923608" w14:paraId="5DAA2B3F" w14:textId="6DCED17E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  <w:r w:rsidRPr="00C02C7D">
        <w:rPr>
          <w:b/>
          <w:color w:val="212121"/>
          <w:w w:val="95"/>
          <w:lang w:val="en-GB"/>
        </w:rPr>
        <w:t>parent/</w:t>
      </w:r>
      <w:r w:rsidRPr="00C02C7D">
        <w:rPr>
          <w:b/>
          <w:color w:val="212121"/>
          <w:spacing w:val="5"/>
          <w:w w:val="95"/>
          <w:lang w:val="en-GB"/>
        </w:rPr>
        <w:t xml:space="preserve"> </w:t>
      </w:r>
      <w:r w:rsidRPr="00C02C7D">
        <w:rPr>
          <w:b/>
          <w:color w:val="212121"/>
          <w:w w:val="95"/>
          <w:lang w:val="en-GB"/>
        </w:rPr>
        <w:t>legal guardian</w:t>
      </w:r>
      <w:r w:rsidRPr="00C02C7D">
        <w:rPr>
          <w:b/>
          <w:color w:val="212121"/>
          <w:spacing w:val="10"/>
          <w:w w:val="95"/>
          <w:lang w:val="en-GB"/>
        </w:rPr>
        <w:t xml:space="preserve"> </w:t>
      </w:r>
      <w:r w:rsidRPr="00C02C7D">
        <w:rPr>
          <w:b/>
          <w:color w:val="212121"/>
          <w:w w:val="95"/>
          <w:lang w:val="en-GB"/>
        </w:rPr>
        <w:t>for</w:t>
      </w:r>
      <w:r w:rsidRPr="00C02C7D">
        <w:rPr>
          <w:b/>
          <w:color w:val="212121"/>
          <w:spacing w:val="-7"/>
          <w:w w:val="95"/>
          <w:lang w:val="en-GB"/>
        </w:rPr>
        <w:t xml:space="preserve"> </w:t>
      </w:r>
      <w:r w:rsidRPr="00C02C7D">
        <w:rPr>
          <w:b/>
          <w:color w:val="212121"/>
          <w:w w:val="95"/>
          <w:lang w:val="en-GB"/>
        </w:rPr>
        <w:t>minors:</w:t>
      </w:r>
    </w:p>
    <w:p w:rsidRPr="00C02C7D" w:rsidR="00923608" w:rsidP="00923608" w:rsidRDefault="00923608" w14:paraId="6449F051" w14:textId="77777777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</w:p>
    <w:p w:rsidRPr="00B205F6" w:rsidR="00923608" w:rsidP="00923608" w:rsidRDefault="00923608" w14:paraId="03954ADE" w14:textId="77777777">
      <w:pPr>
        <w:tabs>
          <w:tab w:val="left" w:leader="underscore" w:pos="3402"/>
          <w:tab w:val="left" w:pos="5103"/>
          <w:tab w:val="left" w:leader="underscore" w:pos="7938"/>
        </w:tabs>
        <w:spacing w:before="178" w:after="0"/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Pr="00B205F6" w:rsidR="00923608" w:rsidP="00923608" w:rsidRDefault="00923608" w14:paraId="1165C84B" w14:textId="21E61F92">
      <w:pPr>
        <w:tabs>
          <w:tab w:val="left" w:pos="284"/>
          <w:tab w:val="left" w:pos="3402"/>
          <w:tab w:val="left" w:pos="5103"/>
        </w:tabs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 xml:space="preserve">Name of </w:t>
      </w:r>
      <w:r w:rsidR="00EC47A0">
        <w:rPr>
          <w:bCs/>
          <w:color w:val="212121"/>
          <w:w w:val="95"/>
          <w:lang w:val="en-GB"/>
        </w:rPr>
        <w:t>parent/legal guardian for minors:</w:t>
      </w:r>
      <w:r w:rsidRPr="00B205F6">
        <w:rPr>
          <w:bCs/>
          <w:color w:val="212121"/>
          <w:w w:val="95"/>
          <w:lang w:val="en-GB"/>
        </w:rPr>
        <w:tab/>
      </w:r>
      <w:r>
        <w:rPr>
          <w:bCs/>
          <w:color w:val="212121"/>
          <w:w w:val="95"/>
          <w:lang w:val="fr-FR"/>
        </w:rPr>
        <w:t xml:space="preserve">Date &amp; </w:t>
      </w:r>
      <w:r w:rsidR="00D2558D">
        <w:rPr>
          <w:bCs/>
          <w:color w:val="212121"/>
          <w:w w:val="95"/>
          <w:lang w:val="fr-FR"/>
        </w:rPr>
        <w:t>s</w:t>
      </w:r>
      <w:r w:rsidRPr="00B205F6">
        <w:rPr>
          <w:bCs/>
          <w:color w:val="212121"/>
          <w:w w:val="95"/>
          <w:lang w:val="fr-FR"/>
        </w:rPr>
        <w:t>ignature</w:t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="006D7393" w:rsidP="00BE7CDB" w:rsidRDefault="006D7393" w14:paraId="554653B4" w14:textId="77777777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</w:p>
    <w:p w:rsidR="00923608" w:rsidP="00BE7CDB" w:rsidRDefault="00923608" w14:paraId="09BA7B2C" w14:textId="77777777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</w:p>
    <w:p w:rsidRPr="00C02C7D" w:rsidR="004425B2" w:rsidP="00BE7CDB" w:rsidRDefault="004425B2" w14:paraId="35A7A060" w14:textId="0137D07F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  <w:r w:rsidRPr="00C02C7D">
        <w:rPr>
          <w:b/>
          <w:color w:val="212121"/>
          <w:w w:val="95"/>
          <w:lang w:val="en-GB"/>
        </w:rPr>
        <w:t>Sending Institution</w:t>
      </w:r>
      <w:r w:rsidR="00B205F6">
        <w:rPr>
          <w:b/>
          <w:color w:val="212121"/>
          <w:w w:val="95"/>
          <w:lang w:val="en-GB"/>
        </w:rPr>
        <w:t>:</w:t>
      </w:r>
    </w:p>
    <w:p w:rsidRPr="00C02C7D" w:rsidR="004425B2" w:rsidP="00BE7CDB" w:rsidRDefault="004425B2" w14:paraId="3A491015" w14:textId="77777777">
      <w:pPr>
        <w:tabs>
          <w:tab w:val="left" w:pos="284"/>
        </w:tabs>
        <w:spacing w:before="178"/>
        <w:rPr>
          <w:b/>
          <w:color w:val="212121"/>
          <w:w w:val="95"/>
          <w:lang w:val="en-GB"/>
        </w:rPr>
      </w:pPr>
    </w:p>
    <w:p w:rsidRPr="00B205F6" w:rsidR="0096131E" w:rsidP="00923608" w:rsidRDefault="0096131E" w14:paraId="2AA633FA" w14:textId="77777777">
      <w:pPr>
        <w:tabs>
          <w:tab w:val="left" w:leader="underscore" w:pos="3402"/>
          <w:tab w:val="left" w:pos="5103"/>
          <w:tab w:val="left" w:leader="underscore" w:pos="7938"/>
        </w:tabs>
        <w:spacing w:after="0"/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Pr="00923608" w:rsidR="006D7393" w:rsidP="00923608" w:rsidRDefault="0096131E" w14:paraId="353459FF" w14:textId="07668D1A">
      <w:pPr>
        <w:tabs>
          <w:tab w:val="left" w:pos="284"/>
          <w:tab w:val="left" w:pos="3402"/>
          <w:tab w:val="left" w:pos="5103"/>
        </w:tabs>
        <w:spacing w:after="0"/>
        <w:rPr>
          <w:bCs/>
          <w:color w:val="212121"/>
          <w:w w:val="95"/>
          <w:lang w:val="fr-FR"/>
        </w:rPr>
      </w:pPr>
      <w:r w:rsidRPr="00B205F6">
        <w:rPr>
          <w:bCs/>
          <w:color w:val="212121"/>
          <w:w w:val="95"/>
          <w:lang w:val="fr-FR"/>
        </w:rPr>
        <w:t xml:space="preserve">Contact </w:t>
      </w:r>
      <w:r w:rsidR="00D2558D">
        <w:rPr>
          <w:bCs/>
          <w:color w:val="212121"/>
          <w:w w:val="95"/>
          <w:lang w:val="fr-FR"/>
        </w:rPr>
        <w:t>p</w:t>
      </w:r>
      <w:r w:rsidRPr="00B205F6">
        <w:rPr>
          <w:bCs/>
          <w:color w:val="212121"/>
          <w:w w:val="95"/>
          <w:lang w:val="fr-FR"/>
        </w:rPr>
        <w:t>erson</w:t>
      </w:r>
      <w:r w:rsidRPr="00B205F6">
        <w:rPr>
          <w:bCs/>
          <w:color w:val="212121"/>
          <w:w w:val="95"/>
          <w:lang w:val="fr-FR"/>
        </w:rPr>
        <w:tab/>
      </w:r>
      <w:r w:rsidRPr="00B205F6">
        <w:rPr>
          <w:bCs/>
          <w:color w:val="212121"/>
          <w:w w:val="95"/>
          <w:lang w:val="fr-FR"/>
        </w:rPr>
        <w:tab/>
      </w:r>
      <w:r w:rsidR="00923608">
        <w:rPr>
          <w:bCs/>
          <w:color w:val="212121"/>
          <w:w w:val="95"/>
          <w:lang w:val="fr-FR"/>
        </w:rPr>
        <w:t xml:space="preserve">Date &amp; </w:t>
      </w:r>
      <w:r w:rsidR="00D2558D">
        <w:rPr>
          <w:bCs/>
          <w:color w:val="212121"/>
          <w:w w:val="95"/>
          <w:lang w:val="fr-FR"/>
        </w:rPr>
        <w:t>s</w:t>
      </w:r>
      <w:r w:rsidRPr="00B205F6">
        <w:rPr>
          <w:bCs/>
          <w:color w:val="212121"/>
          <w:w w:val="95"/>
          <w:lang w:val="fr-FR"/>
        </w:rPr>
        <w:t>ignature</w:t>
      </w:r>
    </w:p>
    <w:p w:rsidR="006D7393" w:rsidP="00BE7CDB" w:rsidRDefault="006D7393" w14:paraId="6492C2B7" w14:textId="77777777">
      <w:pPr>
        <w:tabs>
          <w:tab w:val="left" w:pos="284"/>
        </w:tabs>
        <w:spacing w:before="178"/>
        <w:rPr>
          <w:b/>
          <w:color w:val="212121"/>
          <w:w w:val="95"/>
          <w:lang w:val="fr-FR"/>
        </w:rPr>
      </w:pPr>
    </w:p>
    <w:p w:rsidR="00923608" w:rsidP="00BE7CDB" w:rsidRDefault="00923608" w14:paraId="6ABEB344" w14:textId="77777777">
      <w:pPr>
        <w:tabs>
          <w:tab w:val="left" w:pos="284"/>
        </w:tabs>
        <w:spacing w:before="178"/>
        <w:rPr>
          <w:b/>
          <w:color w:val="212121"/>
          <w:w w:val="95"/>
          <w:lang w:val="fr-FR"/>
        </w:rPr>
      </w:pPr>
    </w:p>
    <w:p w:rsidRPr="00C02C7D" w:rsidR="004425B2" w:rsidP="00BE7CDB" w:rsidRDefault="004425B2" w14:paraId="70F0C30D" w14:textId="346D6A46">
      <w:pPr>
        <w:tabs>
          <w:tab w:val="left" w:pos="284"/>
        </w:tabs>
        <w:spacing w:before="178"/>
        <w:rPr>
          <w:b/>
          <w:lang w:val="fr-FR"/>
        </w:rPr>
      </w:pPr>
      <w:r w:rsidRPr="00C02C7D">
        <w:rPr>
          <w:b/>
          <w:color w:val="212121"/>
          <w:w w:val="95"/>
          <w:lang w:val="fr-FR"/>
        </w:rPr>
        <w:t>Hostin</w:t>
      </w:r>
      <w:r w:rsidR="00742916">
        <w:rPr>
          <w:b/>
          <w:color w:val="212121"/>
          <w:w w:val="95"/>
          <w:lang w:val="fr-FR"/>
        </w:rPr>
        <w:t>g</w:t>
      </w:r>
      <w:r w:rsidRPr="00C02C7D">
        <w:rPr>
          <w:b/>
          <w:color w:val="212121"/>
          <w:w w:val="95"/>
          <w:lang w:val="fr-FR"/>
        </w:rPr>
        <w:t xml:space="preserve"> Institution</w:t>
      </w:r>
      <w:r w:rsidR="00B205F6">
        <w:rPr>
          <w:b/>
          <w:color w:val="212121"/>
          <w:w w:val="95"/>
          <w:lang w:val="fr-FR"/>
        </w:rPr>
        <w:t> :</w:t>
      </w:r>
    </w:p>
    <w:p w:rsidRPr="00C02C7D" w:rsidR="00AD27A2" w:rsidP="00BE7CDB" w:rsidRDefault="00AD27A2" w14:paraId="306F4586" w14:textId="294679F7">
      <w:pPr>
        <w:tabs>
          <w:tab w:val="left" w:pos="284"/>
          <w:tab w:val="left" w:pos="1440"/>
        </w:tabs>
        <w:rPr>
          <w:b/>
          <w:lang w:val="fr-FR"/>
        </w:rPr>
      </w:pPr>
    </w:p>
    <w:p w:rsidRPr="00B205F6" w:rsidR="0096131E" w:rsidP="0096131E" w:rsidRDefault="0096131E" w14:paraId="434801F7" w14:textId="77777777">
      <w:pPr>
        <w:tabs>
          <w:tab w:val="left" w:leader="underscore" w:pos="3402"/>
          <w:tab w:val="left" w:pos="5103"/>
          <w:tab w:val="left" w:leader="underscore" w:pos="7938"/>
        </w:tabs>
        <w:spacing w:before="178"/>
        <w:rPr>
          <w:bCs/>
          <w:color w:val="212121"/>
          <w:w w:val="95"/>
          <w:lang w:val="en-GB"/>
        </w:rPr>
      </w:pP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  <w:r w:rsidRPr="00B205F6">
        <w:rPr>
          <w:bCs/>
          <w:color w:val="212121"/>
          <w:w w:val="95"/>
          <w:lang w:val="en-GB"/>
        </w:rPr>
        <w:tab/>
      </w:r>
    </w:p>
    <w:p w:rsidRPr="00B205F6" w:rsidR="0096131E" w:rsidP="0096131E" w:rsidRDefault="0096131E" w14:paraId="7CFAF9A4" w14:textId="5DFF8786">
      <w:pPr>
        <w:tabs>
          <w:tab w:val="left" w:pos="1276"/>
          <w:tab w:val="left" w:pos="1843"/>
          <w:tab w:val="left" w:pos="5103"/>
        </w:tabs>
        <w:rPr>
          <w:bCs/>
          <w:lang w:val="fr-FR"/>
        </w:rPr>
      </w:pPr>
      <w:r w:rsidRPr="00B205F6">
        <w:rPr>
          <w:bCs/>
          <w:lang w:val="fr-FR"/>
        </w:rPr>
        <w:t xml:space="preserve">Contact </w:t>
      </w:r>
      <w:r w:rsidR="00D2558D">
        <w:rPr>
          <w:bCs/>
          <w:lang w:val="fr-FR"/>
        </w:rPr>
        <w:t>p</w:t>
      </w:r>
      <w:r w:rsidRPr="00B205F6">
        <w:rPr>
          <w:bCs/>
          <w:lang w:val="fr-FR"/>
        </w:rPr>
        <w:t>erson</w:t>
      </w:r>
      <w:r w:rsidRPr="00B205F6">
        <w:rPr>
          <w:bCs/>
          <w:lang w:val="fr-FR"/>
        </w:rPr>
        <w:tab/>
      </w:r>
      <w:r w:rsidRPr="00B205F6">
        <w:rPr>
          <w:bCs/>
          <w:lang w:val="fr-FR"/>
        </w:rPr>
        <w:tab/>
      </w:r>
      <w:r w:rsidR="00923608">
        <w:rPr>
          <w:bCs/>
          <w:lang w:val="fr-FR"/>
        </w:rPr>
        <w:t>Date &amp;</w:t>
      </w:r>
      <w:r w:rsidR="00D2558D">
        <w:rPr>
          <w:bCs/>
          <w:lang w:val="fr-FR"/>
        </w:rPr>
        <w:t xml:space="preserve"> s</w:t>
      </w:r>
      <w:r w:rsidRPr="00B205F6">
        <w:rPr>
          <w:bCs/>
          <w:lang w:val="fr-FR"/>
        </w:rPr>
        <w:t>ignature</w:t>
      </w:r>
    </w:p>
    <w:sectPr w:rsidRPr="00B205F6" w:rsidR="0096131E" w:rsidSect="00DB4E5F">
      <w:headerReference w:type="default" r:id="rId18"/>
      <w:headerReference w:type="first" r:id="rId19"/>
      <w:footerReference w:type="first" r:id="rId20"/>
      <w:pgSz w:w="11906" w:h="16838" w:orient="portrait" w:code="9"/>
      <w:pgMar w:top="1560" w:right="1133" w:bottom="568" w:left="1418" w:header="1531" w:footer="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1439" w:rsidP="00D33EBB" w:rsidRDefault="007B1439" w14:paraId="37C64C41" w14:textId="77777777">
      <w:r>
        <w:separator/>
      </w:r>
    </w:p>
  </w:endnote>
  <w:endnote w:type="continuationSeparator" w:id="0">
    <w:p w:rsidR="007B1439" w:rsidP="00D33EBB" w:rsidRDefault="007B1439" w14:paraId="2E771E40" w14:textId="77777777">
      <w:r>
        <w:continuationSeparator/>
      </w:r>
    </w:p>
  </w:endnote>
  <w:endnote w:type="continuationNotice" w:id="1">
    <w:p w:rsidR="007B1439" w:rsidRDefault="007B1439" w14:paraId="1257055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Com Light">
    <w:altName w:val="Corbel"/>
    <w:panose1 w:val="020B0403020202020204"/>
    <w:charset w:val="00"/>
    <w:family w:val="swiss"/>
    <w:pitch w:val="variable"/>
    <w:sig w:usb0="8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C53" w:rsidRDefault="00D83C53" w14:paraId="01DB2EE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3233C" w:rsidR="0093233C" w:rsidP="0093233C" w:rsidRDefault="0093233C" w14:paraId="4C22DEBD" w14:textId="1DF8FBE5">
    <w:pPr>
      <w:spacing w:after="0"/>
      <w:rPr>
        <w:sz w:val="14"/>
        <w:szCs w:val="14"/>
      </w:rPr>
    </w:pPr>
    <w:r w:rsidRPr="0093233C">
      <w:rPr>
        <w:sz w:val="14"/>
        <w:szCs w:val="14"/>
      </w:rPr>
      <w:t>Höhere Lehranstalt *Sozialmanagement</w:t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>Tel.: +43 (0)5572/</w:t>
    </w:r>
    <w:r w:rsidR="00A72462">
      <w:rPr>
        <w:sz w:val="14"/>
        <w:szCs w:val="14"/>
      </w:rPr>
      <w:t>30 68 3</w:t>
    </w:r>
    <w:r w:rsidR="00376E0C">
      <w:rPr>
        <w:sz w:val="14"/>
        <w:szCs w:val="14"/>
      </w:rPr>
      <w:t>-</w:t>
    </w:r>
    <w:r w:rsidR="00A72462">
      <w:rPr>
        <w:sz w:val="14"/>
        <w:szCs w:val="14"/>
      </w:rPr>
      <w:t>20</w:t>
    </w:r>
    <w:r w:rsidR="00376E0C">
      <w:rPr>
        <w:sz w:val="14"/>
        <w:szCs w:val="14"/>
      </w:rPr>
      <w:t xml:space="preserve"> (</w:t>
    </w:r>
    <w:r w:rsidR="00D83C53">
      <w:rPr>
        <w:sz w:val="14"/>
        <w:szCs w:val="14"/>
      </w:rPr>
      <w:t>principal</w:t>
    </w:r>
    <w:r w:rsidR="00376E0C">
      <w:rPr>
        <w:sz w:val="14"/>
        <w:szCs w:val="14"/>
      </w:rPr>
      <w:t>)</w:t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rFonts w:ascii="Calibri" w:hAnsi="Calibri" w:cs="Calibri"/>
        <w:color w:val="1D1D1D"/>
        <w:sz w:val="14"/>
        <w:szCs w:val="14"/>
        <w:shd w:val="clear" w:color="auto" w:fill="FFFFFF"/>
      </w:rPr>
      <w:t xml:space="preserve">Bankverbindung: Erste </w:t>
    </w:r>
    <w:r w:rsidR="00116CB5">
      <w:rPr>
        <w:rFonts w:ascii="Calibri" w:hAnsi="Calibri" w:cs="Calibri"/>
        <w:color w:val="1D1D1D"/>
        <w:sz w:val="14"/>
        <w:szCs w:val="14"/>
        <w:shd w:val="clear" w:color="auto" w:fill="FFFFFF"/>
      </w:rPr>
      <w:t>Sparkasse</w:t>
    </w:r>
    <w:r w:rsidRPr="0093233C">
      <w:rPr>
        <w:sz w:val="14"/>
        <w:szCs w:val="14"/>
      </w:rPr>
      <w:br/>
    </w:r>
    <w:r w:rsidRPr="0093233C">
      <w:rPr>
        <w:sz w:val="14"/>
        <w:szCs w:val="14"/>
      </w:rPr>
      <w:t>und Fachschule für wirtschaftliche Berufe</w:t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>E-Mail: direktion@hls.edu.dornbirn.at</w:t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rFonts w:ascii="Calibri" w:hAnsi="Calibri" w:cs="Calibri"/>
        <w:color w:val="1D1D1D"/>
        <w:sz w:val="14"/>
        <w:szCs w:val="14"/>
        <w:shd w:val="clear" w:color="auto" w:fill="FFFFFF"/>
      </w:rPr>
      <w:t>IBAN: AT23 2060 2000 0049 5002</w:t>
    </w:r>
    <w:r w:rsidRPr="0093233C">
      <w:rPr>
        <w:sz w:val="14"/>
        <w:szCs w:val="14"/>
      </w:rPr>
      <w:br/>
    </w:r>
    <w:r w:rsidRPr="0093233C">
      <w:rPr>
        <w:sz w:val="14"/>
        <w:szCs w:val="14"/>
      </w:rPr>
      <w:t>der Stadt Dornbirn</w:t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>
      <w:rPr>
        <w:sz w:val="14"/>
        <w:szCs w:val="14"/>
      </w:rPr>
      <w:tab/>
    </w:r>
    <w:r w:rsidRPr="0093233C" w:rsidR="00116CB5">
      <w:rPr>
        <w:sz w:val="14"/>
        <w:szCs w:val="14"/>
      </w:rPr>
      <w:t>Tel.: +43 (0)5572/</w:t>
    </w:r>
    <w:r w:rsidR="00116CB5">
      <w:rPr>
        <w:sz w:val="14"/>
        <w:szCs w:val="14"/>
      </w:rPr>
      <w:t>30 68 3-2</w:t>
    </w:r>
    <w:r w:rsidR="00CE1421">
      <w:rPr>
        <w:sz w:val="14"/>
        <w:szCs w:val="14"/>
      </w:rPr>
      <w:t>1</w:t>
    </w:r>
    <w:r w:rsidR="00116CB5">
      <w:rPr>
        <w:sz w:val="14"/>
        <w:szCs w:val="14"/>
      </w:rPr>
      <w:t xml:space="preserve"> (</w:t>
    </w:r>
    <w:r w:rsidR="00AC5991">
      <w:rPr>
        <w:sz w:val="14"/>
        <w:szCs w:val="14"/>
      </w:rPr>
      <w:t>secretary</w:t>
    </w:r>
    <w:r w:rsidR="00116CB5">
      <w:rPr>
        <w:sz w:val="14"/>
        <w:szCs w:val="14"/>
      </w:rPr>
      <w:t>)</w:t>
    </w:r>
    <w:r w:rsidR="00116CB5">
      <w:rPr>
        <w:sz w:val="14"/>
        <w:szCs w:val="14"/>
      </w:rPr>
      <w:tab/>
    </w:r>
    <w:r w:rsidR="00116CB5">
      <w:rPr>
        <w:sz w:val="14"/>
        <w:szCs w:val="14"/>
      </w:rPr>
      <w:tab/>
    </w:r>
    <w:r w:rsidRPr="0093233C">
      <w:rPr>
        <w:rFonts w:ascii="Calibri" w:hAnsi="Calibri" w:cs="Calibri"/>
        <w:color w:val="1D1D1D"/>
        <w:sz w:val="14"/>
        <w:szCs w:val="14"/>
        <w:shd w:val="clear" w:color="auto" w:fill="FFFFFF"/>
      </w:rPr>
      <w:t>BIC: DOSPAT2DXXX</w:t>
    </w:r>
    <w:r w:rsidRPr="0093233C">
      <w:rPr>
        <w:sz w:val="14"/>
        <w:szCs w:val="14"/>
      </w:rPr>
      <w:br/>
    </w:r>
    <w:r w:rsidRPr="0093233C">
      <w:rPr>
        <w:sz w:val="14"/>
        <w:szCs w:val="14"/>
      </w:rPr>
      <w:t>Haselstauderstraße 22</w:t>
    </w:r>
    <w:r w:rsidR="00AC5991">
      <w:rPr>
        <w:sz w:val="14"/>
        <w:szCs w:val="14"/>
      </w:rPr>
      <w:tab/>
    </w:r>
    <w:r w:rsidR="00AC5991">
      <w:rPr>
        <w:sz w:val="14"/>
        <w:szCs w:val="14"/>
      </w:rPr>
      <w:tab/>
    </w:r>
    <w:r w:rsidR="00AC5991">
      <w:rPr>
        <w:sz w:val="14"/>
        <w:szCs w:val="14"/>
      </w:rPr>
      <w:tab/>
    </w:r>
    <w:r w:rsidR="00AC5991">
      <w:rPr>
        <w:sz w:val="14"/>
        <w:szCs w:val="14"/>
      </w:rPr>
      <w:tab/>
    </w:r>
    <w:r w:rsidR="00AC5991">
      <w:rPr>
        <w:sz w:val="14"/>
        <w:szCs w:val="14"/>
      </w:rPr>
      <w:t>E-Mail: sekretariat@hls.edu.dornbirn</w:t>
    </w:r>
    <w:r w:rsidR="006D7393">
      <w:rPr>
        <w:sz w:val="14"/>
        <w:szCs w:val="14"/>
      </w:rPr>
      <w:t>.</w:t>
    </w:r>
    <w:r w:rsidR="00AC5991">
      <w:rPr>
        <w:sz w:val="14"/>
        <w:szCs w:val="14"/>
      </w:rPr>
      <w:t>at</w:t>
    </w:r>
    <w:r w:rsidRPr="0093233C">
      <w:rPr>
        <w:sz w:val="14"/>
        <w:szCs w:val="14"/>
      </w:rPr>
      <w:br/>
    </w:r>
    <w:r w:rsidRPr="0093233C">
      <w:rPr>
        <w:sz w:val="14"/>
        <w:szCs w:val="14"/>
      </w:rPr>
      <w:t>6850 Dornbirn</w:t>
    </w:r>
    <w:r w:rsidRPr="00376E0C" w:rsidR="00376E0C">
      <w:rPr>
        <w:sz w:val="14"/>
        <w:szCs w:val="14"/>
      </w:rPr>
      <w:t xml:space="preserve"> </w:t>
    </w:r>
    <w:r w:rsidR="002926FC">
      <w:rPr>
        <w:sz w:val="14"/>
        <w:szCs w:val="14"/>
      </w:rPr>
      <w:tab/>
    </w:r>
    <w:r w:rsidR="002926FC">
      <w:rPr>
        <w:sz w:val="14"/>
        <w:szCs w:val="14"/>
      </w:rPr>
      <w:tab/>
    </w:r>
    <w:r w:rsidR="002926FC">
      <w:rPr>
        <w:sz w:val="14"/>
        <w:szCs w:val="14"/>
      </w:rPr>
      <w:tab/>
    </w:r>
    <w:r w:rsidR="002926FC">
      <w:rPr>
        <w:sz w:val="14"/>
        <w:szCs w:val="14"/>
      </w:rPr>
      <w:tab/>
    </w:r>
    <w:r w:rsidRPr="0093233C" w:rsidR="00376E0C">
      <w:rPr>
        <w:sz w:val="14"/>
        <w:szCs w:val="14"/>
      </w:rPr>
      <w:t>Web: fw-dornbirn.vobs.at</w:t>
    </w:r>
    <w:r w:rsidR="007A5828">
      <w:rPr>
        <w:sz w:val="14"/>
        <w:szCs w:val="14"/>
      </w:rPr>
      <w:tab/>
    </w:r>
    <w:r w:rsidR="007A5828">
      <w:rPr>
        <w:sz w:val="14"/>
        <w:szCs w:val="14"/>
      </w:rPr>
      <w:tab/>
    </w:r>
  </w:p>
  <w:p w:rsidRPr="00A72462" w:rsidR="0093233C" w:rsidP="1AB1E74E" w:rsidRDefault="00A72462" w14:paraId="3DD7B62F" w14:textId="3C9D9175">
    <w:pPr>
      <w:pStyle w:val="Fuzeile"/>
      <w:rPr>
        <w:sz w:val="20"/>
        <w:szCs w:val="20"/>
      </w:rPr>
    </w:pPr>
    <w:r w:rsidRPr="1AB1E74E">
      <w:rPr>
        <w:sz w:val="20"/>
        <w:szCs w:val="20"/>
      </w:rPr>
      <w:fldChar w:fldCharType="begin"/>
    </w:r>
    <w:r w:rsidRPr="1AB1E74E">
      <w:rPr>
        <w:sz w:val="20"/>
        <w:szCs w:val="20"/>
      </w:rPr>
      <w:instrText xml:space="preserve"> FILENAME \* MERGEFORMAT </w:instrText>
    </w:r>
    <w:r w:rsidRPr="1AB1E74E">
      <w:rPr>
        <w:sz w:val="20"/>
        <w:szCs w:val="20"/>
      </w:rPr>
      <w:fldChar w:fldCharType="separate"/>
    </w:r>
    <w:r w:rsidRPr="1AB1E74E" w:rsidR="1AB1E74E">
      <w:rPr>
        <w:noProof/>
        <w:sz w:val="20"/>
        <w:szCs w:val="20"/>
      </w:rPr>
      <w:t>BP_</w:t>
    </w:r>
    <w:r w:rsidRPr="1AB1E74E" w:rsidR="1AB1E74E">
      <w:rPr>
        <w:noProof/>
        <w:sz w:val="20"/>
        <w:szCs w:val="20"/>
      </w:rPr>
      <w:t>template Learning</w:t>
    </w:r>
    <w:r w:rsidRPr="1AB1E74E" w:rsidR="1AB1E74E">
      <w:rPr>
        <w:noProof/>
        <w:sz w:val="20"/>
        <w:szCs w:val="20"/>
      </w:rPr>
      <w:t xml:space="preserve"> Agreement.docx</w:t>
    </w:r>
    <w:r w:rsidRPr="1AB1E74E">
      <w:rPr>
        <w:sz w:val="20"/>
        <w:szCs w:val="20"/>
      </w:rPr>
      <w:fldChar w:fldCharType="end"/>
    </w:r>
    <w:r>
      <w:tab/>
    </w:r>
    <w:r w:rsidRPr="1AB1E74E" w:rsidR="1AB1E74E">
      <w:rPr>
        <w:sz w:val="20"/>
        <w:szCs w:val="20"/>
      </w:rPr>
      <w:t>Stand: 8.11.2024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C53" w:rsidRDefault="00D83C53" w14:paraId="366529F6" w14:textId="7777777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427D5" w:rsidR="008265A0" w:rsidP="003427D5" w:rsidRDefault="008265A0" w14:paraId="360CBEF7" w14:textId="349A71F3">
    <w:pPr>
      <w:spacing w:after="0"/>
      <w:rPr>
        <w:sz w:val="16"/>
        <w:szCs w:val="16"/>
      </w:rPr>
    </w:pPr>
    <w:r w:rsidRPr="003427D5">
      <w:rPr>
        <w:sz w:val="16"/>
        <w:szCs w:val="16"/>
      </w:rPr>
      <w:t>Höhere Lehranstalt *Sozialmanagement</w:t>
    </w:r>
    <w:r w:rsidRPr="003427D5">
      <w:rPr>
        <w:sz w:val="16"/>
        <w:szCs w:val="16"/>
      </w:rPr>
      <w:tab/>
    </w:r>
    <w:r w:rsidRPr="003427D5" w:rsidR="005B30A4">
      <w:rPr>
        <w:sz w:val="16"/>
        <w:szCs w:val="16"/>
      </w:rPr>
      <w:tab/>
    </w:r>
    <w:r w:rsidRPr="003427D5" w:rsidR="005B30A4">
      <w:rPr>
        <w:sz w:val="16"/>
        <w:szCs w:val="16"/>
      </w:rPr>
      <w:t>T</w:t>
    </w:r>
    <w:r w:rsidRPr="003427D5">
      <w:rPr>
        <w:sz w:val="16"/>
        <w:szCs w:val="16"/>
      </w:rPr>
      <w:t>el.: +43 (0)5572/21317</w:t>
    </w:r>
    <w:r w:rsidRPr="003427D5" w:rsidR="00AA1353">
      <w:rPr>
        <w:sz w:val="16"/>
        <w:szCs w:val="16"/>
      </w:rPr>
      <w:tab/>
    </w:r>
    <w:r w:rsidRPr="003427D5" w:rsidR="00AA1353">
      <w:rPr>
        <w:sz w:val="16"/>
        <w:szCs w:val="16"/>
      </w:rPr>
      <w:tab/>
    </w:r>
    <w:r w:rsidRPr="003427D5" w:rsidR="00AA1353">
      <w:rPr>
        <w:sz w:val="16"/>
        <w:szCs w:val="16"/>
      </w:rPr>
      <w:tab/>
    </w:r>
    <w:r w:rsidRPr="003427D5" w:rsidR="00AA1353">
      <w:rPr>
        <w:rFonts w:ascii="Calibri" w:hAnsi="Calibri" w:cs="Calibri"/>
        <w:color w:val="1D1D1D"/>
        <w:sz w:val="16"/>
        <w:szCs w:val="16"/>
        <w:shd w:val="clear" w:color="auto" w:fill="FFFFFF"/>
      </w:rPr>
      <w:t>Bankverbindung: Erste Sparkasse</w:t>
    </w:r>
    <w:r w:rsidRPr="003427D5">
      <w:rPr>
        <w:sz w:val="16"/>
        <w:szCs w:val="16"/>
      </w:rPr>
      <w:br/>
    </w:r>
    <w:r w:rsidRPr="003427D5">
      <w:rPr>
        <w:sz w:val="16"/>
        <w:szCs w:val="16"/>
      </w:rPr>
      <w:t>und Fachschule für wirtschaftliche Berufe</w:t>
    </w:r>
    <w:r w:rsidRPr="003427D5">
      <w:rPr>
        <w:sz w:val="16"/>
        <w:szCs w:val="16"/>
      </w:rPr>
      <w:tab/>
    </w:r>
    <w:r w:rsidRPr="003427D5" w:rsidR="005B30A4">
      <w:rPr>
        <w:sz w:val="16"/>
        <w:szCs w:val="16"/>
      </w:rPr>
      <w:tab/>
    </w:r>
    <w:r w:rsidRPr="003427D5">
      <w:rPr>
        <w:sz w:val="16"/>
        <w:szCs w:val="16"/>
      </w:rPr>
      <w:t xml:space="preserve">E-Mail: </w:t>
    </w:r>
    <w:r w:rsidRPr="00095EE0" w:rsidR="00AA1353">
      <w:rPr>
        <w:sz w:val="16"/>
        <w:szCs w:val="16"/>
      </w:rPr>
      <w:t>direktion@hls.edu.dornbirn.at</w:t>
    </w:r>
    <w:r w:rsidRPr="003427D5" w:rsidR="00AA1353">
      <w:rPr>
        <w:sz w:val="16"/>
        <w:szCs w:val="16"/>
      </w:rPr>
      <w:tab/>
    </w:r>
    <w:r w:rsidRPr="003427D5" w:rsidR="00AA1353">
      <w:rPr>
        <w:sz w:val="16"/>
        <w:szCs w:val="16"/>
      </w:rPr>
      <w:tab/>
    </w:r>
    <w:r w:rsidRPr="003427D5" w:rsidR="00AA1353">
      <w:rPr>
        <w:rFonts w:ascii="Calibri" w:hAnsi="Calibri" w:cs="Calibri"/>
        <w:color w:val="1D1D1D"/>
        <w:sz w:val="16"/>
        <w:szCs w:val="16"/>
        <w:shd w:val="clear" w:color="auto" w:fill="FFFFFF"/>
      </w:rPr>
      <w:t>IBAN: AT23 2060 2000 0049 5002</w:t>
    </w:r>
    <w:r w:rsidRPr="003427D5">
      <w:rPr>
        <w:sz w:val="16"/>
        <w:szCs w:val="16"/>
      </w:rPr>
      <w:br/>
    </w:r>
    <w:r w:rsidRPr="003427D5">
      <w:rPr>
        <w:sz w:val="16"/>
        <w:szCs w:val="16"/>
      </w:rPr>
      <w:t>der Stadt Dornbirn</w:t>
    </w:r>
    <w:r w:rsidRPr="003427D5">
      <w:rPr>
        <w:sz w:val="16"/>
        <w:szCs w:val="16"/>
      </w:rPr>
      <w:tab/>
    </w:r>
    <w:r w:rsidRPr="003427D5">
      <w:rPr>
        <w:sz w:val="16"/>
        <w:szCs w:val="16"/>
      </w:rPr>
      <w:tab/>
    </w:r>
    <w:r w:rsidRPr="003427D5">
      <w:rPr>
        <w:sz w:val="16"/>
        <w:szCs w:val="16"/>
      </w:rPr>
      <w:tab/>
    </w:r>
    <w:r w:rsidRPr="003427D5" w:rsidR="005B30A4">
      <w:rPr>
        <w:sz w:val="16"/>
        <w:szCs w:val="16"/>
      </w:rPr>
      <w:tab/>
    </w:r>
    <w:r w:rsidRPr="003427D5" w:rsidR="00F6222E">
      <w:rPr>
        <w:sz w:val="16"/>
        <w:szCs w:val="16"/>
      </w:rPr>
      <w:t>W</w:t>
    </w:r>
    <w:r w:rsidRPr="003427D5">
      <w:rPr>
        <w:sz w:val="16"/>
        <w:szCs w:val="16"/>
      </w:rPr>
      <w:t>eb:</w:t>
    </w:r>
    <w:r w:rsidR="006D28A9">
      <w:rPr>
        <w:sz w:val="16"/>
        <w:szCs w:val="16"/>
      </w:rPr>
      <w:t xml:space="preserve"> </w:t>
    </w:r>
    <w:r w:rsidRPr="00095EE0">
      <w:rPr>
        <w:sz w:val="16"/>
        <w:szCs w:val="16"/>
      </w:rPr>
      <w:t>fw-dornbirn.vobs.at</w:t>
    </w:r>
    <w:r w:rsidRPr="003427D5" w:rsidR="00AA1353">
      <w:rPr>
        <w:sz w:val="16"/>
        <w:szCs w:val="16"/>
      </w:rPr>
      <w:tab/>
    </w:r>
    <w:r w:rsidRPr="003427D5" w:rsidR="00AA1353">
      <w:rPr>
        <w:sz w:val="16"/>
        <w:szCs w:val="16"/>
      </w:rPr>
      <w:tab/>
    </w:r>
    <w:r w:rsidRPr="003427D5" w:rsidR="00AA1353">
      <w:rPr>
        <w:sz w:val="16"/>
        <w:szCs w:val="16"/>
      </w:rPr>
      <w:tab/>
    </w:r>
    <w:r w:rsidRPr="003427D5" w:rsidR="00AA1353">
      <w:rPr>
        <w:rFonts w:ascii="Calibri" w:hAnsi="Calibri" w:cs="Calibri"/>
        <w:color w:val="1D1D1D"/>
        <w:sz w:val="16"/>
        <w:szCs w:val="16"/>
        <w:shd w:val="clear" w:color="auto" w:fill="FFFFFF"/>
      </w:rPr>
      <w:t>BIC: DOSPAT2DXXX</w:t>
    </w:r>
    <w:r w:rsidRPr="003427D5">
      <w:rPr>
        <w:sz w:val="16"/>
        <w:szCs w:val="16"/>
      </w:rPr>
      <w:br/>
    </w:r>
    <w:r w:rsidRPr="003427D5">
      <w:rPr>
        <w:sz w:val="16"/>
        <w:szCs w:val="16"/>
      </w:rPr>
      <w:t>Haselstauderstraße 22</w:t>
    </w:r>
    <w:r w:rsidRPr="003427D5">
      <w:rPr>
        <w:sz w:val="16"/>
        <w:szCs w:val="16"/>
      </w:rPr>
      <w:br/>
    </w:r>
    <w:r w:rsidRPr="003427D5">
      <w:rPr>
        <w:sz w:val="16"/>
        <w:szCs w:val="16"/>
      </w:rPr>
      <w:t>6850 Dornbirn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1439" w:rsidP="00D33EBB" w:rsidRDefault="007B1439" w14:paraId="70791149" w14:textId="77777777">
      <w:r>
        <w:separator/>
      </w:r>
    </w:p>
  </w:footnote>
  <w:footnote w:type="continuationSeparator" w:id="0">
    <w:p w:rsidR="007B1439" w:rsidP="00D33EBB" w:rsidRDefault="007B1439" w14:paraId="5C086290" w14:textId="77777777">
      <w:r>
        <w:continuationSeparator/>
      </w:r>
    </w:p>
  </w:footnote>
  <w:footnote w:type="continuationNotice" w:id="1">
    <w:p w:rsidR="007B1439" w:rsidRDefault="007B1439" w14:paraId="28441EE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C53" w:rsidRDefault="00D83C53" w14:paraId="7CEA4FF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D5018" w:rsidRDefault="00190DC8" w14:paraId="09CD566D" w14:textId="765844E5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49360C" wp14:editId="0590BB81">
          <wp:simplePos x="0" y="0"/>
          <wp:positionH relativeFrom="margin">
            <wp:posOffset>4320540</wp:posOffset>
          </wp:positionH>
          <wp:positionV relativeFrom="paragraph">
            <wp:posOffset>-612140</wp:posOffset>
          </wp:positionV>
          <wp:extent cx="1699200" cy="849600"/>
          <wp:effectExtent l="0" t="0" r="0" b="8255"/>
          <wp:wrapNone/>
          <wp:docPr id="1829768588" name="Grafik 1829768588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60292" name="Grafik 120566029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18">
      <w:t xml:space="preserve">Page </w:t>
    </w:r>
    <w:r w:rsidR="00AD5018">
      <w:fldChar w:fldCharType="begin"/>
    </w:r>
    <w:r w:rsidR="00AD5018">
      <w:instrText>PAGE   \* MERGEFORMAT</w:instrText>
    </w:r>
    <w:r w:rsidR="00AD5018">
      <w:fldChar w:fldCharType="separate"/>
    </w:r>
    <w:r w:rsidR="00AD5018">
      <w:t>1</w:t>
    </w:r>
    <w:r w:rsidR="00AD5018">
      <w:fldChar w:fldCharType="end"/>
    </w:r>
    <w:r w:rsidR="00CE773A">
      <w:t>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C53" w:rsidRDefault="00D83C53" w14:paraId="3557DD37" w14:textId="7777777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B4E5F" w:rsidR="00491112" w:rsidP="00DB4E5F" w:rsidRDefault="00DB4E5F" w14:paraId="4FA54FA2" w14:textId="56C5075E">
    <w:pPr>
      <w:pStyle w:val="Kopf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8278DE2" wp14:editId="107AEC39">
          <wp:simplePos x="0" y="0"/>
          <wp:positionH relativeFrom="margin">
            <wp:posOffset>4320540</wp:posOffset>
          </wp:positionH>
          <wp:positionV relativeFrom="paragraph">
            <wp:posOffset>-612140</wp:posOffset>
          </wp:positionV>
          <wp:extent cx="1699200" cy="849600"/>
          <wp:effectExtent l="0" t="0" r="0" b="8255"/>
          <wp:wrapNone/>
          <wp:docPr id="1202201524" name="Grafik 120220152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60292" name="Grafik 120566029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>/4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0A2E" w:rsidP="006715D8" w:rsidRDefault="008265A0" w14:paraId="46E5A0A4" w14:textId="4C83334B">
    <w:pPr>
      <w:pStyle w:val="KeinLeerraum"/>
      <w:rPr>
        <w:noProof/>
        <w:lang w:val="de-DE" w:eastAsia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59E85" wp14:editId="1D2F2047">
          <wp:simplePos x="0" y="0"/>
          <wp:positionH relativeFrom="margin">
            <wp:posOffset>4320540</wp:posOffset>
          </wp:positionH>
          <wp:positionV relativeFrom="paragraph">
            <wp:posOffset>-612140</wp:posOffset>
          </wp:positionV>
          <wp:extent cx="1699200" cy="849600"/>
          <wp:effectExtent l="0" t="0" r="0" b="8255"/>
          <wp:wrapNone/>
          <wp:docPr id="5256508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57BF" w:rsidP="006715D8" w:rsidRDefault="00AD5018" w14:paraId="72508014" w14:textId="484BFF29">
    <w:pPr>
      <w:pStyle w:val="KeinLeerraum"/>
      <w:rPr>
        <w:noProof/>
        <w:lang w:val="de-DE" w:eastAsia="de-DE"/>
      </w:rPr>
    </w:pPr>
    <w:r>
      <w:rPr>
        <w:noProof/>
        <w:lang w:val="de-DE" w:eastAsia="de-DE"/>
      </w:rPr>
      <w:t xml:space="preserve">Page </w:t>
    </w:r>
    <w:r w:rsidRPr="00AD5018">
      <w:rPr>
        <w:noProof/>
        <w:lang w:val="de-DE" w:eastAsia="de-DE"/>
      </w:rPr>
      <w:fldChar w:fldCharType="begin"/>
    </w:r>
    <w:r w:rsidRPr="00AD5018">
      <w:rPr>
        <w:noProof/>
        <w:lang w:val="de-DE" w:eastAsia="de-DE"/>
      </w:rPr>
      <w:instrText>PAGE   \* MERGEFORMAT</w:instrText>
    </w:r>
    <w:r w:rsidRPr="00AD5018">
      <w:rPr>
        <w:noProof/>
        <w:lang w:val="de-DE" w:eastAsia="de-DE"/>
      </w:rPr>
      <w:fldChar w:fldCharType="separate"/>
    </w:r>
    <w:r w:rsidRPr="00AD5018">
      <w:rPr>
        <w:noProof/>
        <w:lang w:val="de-DE" w:eastAsia="de-DE"/>
      </w:rPr>
      <w:t>1</w:t>
    </w:r>
    <w:r w:rsidRPr="00AD5018">
      <w:rPr>
        <w:noProof/>
        <w:lang w:val="de-DE" w:eastAsia="de-DE"/>
      </w:rPr>
      <w:fldChar w:fldCharType="end"/>
    </w:r>
    <w:r w:rsidR="00CE773A">
      <w:rPr>
        <w:noProof/>
        <w:lang w:val="de-DE" w:eastAsia="de-DE"/>
      </w:rPr>
      <w:t>/4</w:t>
    </w:r>
  </w:p>
  <w:p w:rsidRPr="000802A7" w:rsidR="00734D35" w:rsidP="006715D8" w:rsidRDefault="00734D35" w14:paraId="154E6A91" w14:textId="77777777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465"/>
    <w:multiLevelType w:val="hybridMultilevel"/>
    <w:tmpl w:val="C9A0BD48"/>
    <w:lvl w:ilvl="0" w:tplc="E7DEF546">
      <w:start w:val="1"/>
      <w:numFmt w:val="decimal"/>
      <w:lvlText w:val="%1."/>
      <w:lvlJc w:val="left"/>
      <w:pPr>
        <w:ind w:left="445" w:hanging="217"/>
      </w:pPr>
      <w:rPr>
        <w:rFonts w:hint="default"/>
        <w:spacing w:val="-1"/>
        <w:w w:val="98"/>
        <w:lang w:val="en-US" w:eastAsia="en-US" w:bidi="ar-SA"/>
      </w:rPr>
    </w:lvl>
    <w:lvl w:ilvl="1" w:tplc="1504AE7E">
      <w:numFmt w:val="bullet"/>
      <w:lvlText w:val="•"/>
      <w:lvlJc w:val="left"/>
      <w:pPr>
        <w:ind w:left="1314" w:hanging="217"/>
      </w:pPr>
      <w:rPr>
        <w:rFonts w:hint="default"/>
        <w:lang w:val="en-US" w:eastAsia="en-US" w:bidi="ar-SA"/>
      </w:rPr>
    </w:lvl>
    <w:lvl w:ilvl="2" w:tplc="9508028C">
      <w:numFmt w:val="bullet"/>
      <w:lvlText w:val="•"/>
      <w:lvlJc w:val="left"/>
      <w:pPr>
        <w:ind w:left="2188" w:hanging="217"/>
      </w:pPr>
      <w:rPr>
        <w:rFonts w:hint="default"/>
        <w:lang w:val="en-US" w:eastAsia="en-US" w:bidi="ar-SA"/>
      </w:rPr>
    </w:lvl>
    <w:lvl w:ilvl="3" w:tplc="0A7C9530">
      <w:numFmt w:val="bullet"/>
      <w:lvlText w:val="•"/>
      <w:lvlJc w:val="left"/>
      <w:pPr>
        <w:ind w:left="3063" w:hanging="217"/>
      </w:pPr>
      <w:rPr>
        <w:rFonts w:hint="default"/>
        <w:lang w:val="en-US" w:eastAsia="en-US" w:bidi="ar-SA"/>
      </w:rPr>
    </w:lvl>
    <w:lvl w:ilvl="4" w:tplc="D11CA5C4">
      <w:numFmt w:val="bullet"/>
      <w:lvlText w:val="•"/>
      <w:lvlJc w:val="left"/>
      <w:pPr>
        <w:ind w:left="3937" w:hanging="217"/>
      </w:pPr>
      <w:rPr>
        <w:rFonts w:hint="default"/>
        <w:lang w:val="en-US" w:eastAsia="en-US" w:bidi="ar-SA"/>
      </w:rPr>
    </w:lvl>
    <w:lvl w:ilvl="5" w:tplc="BD7A960A">
      <w:numFmt w:val="bullet"/>
      <w:lvlText w:val="•"/>
      <w:lvlJc w:val="left"/>
      <w:pPr>
        <w:ind w:left="4812" w:hanging="217"/>
      </w:pPr>
      <w:rPr>
        <w:rFonts w:hint="default"/>
        <w:lang w:val="en-US" w:eastAsia="en-US" w:bidi="ar-SA"/>
      </w:rPr>
    </w:lvl>
    <w:lvl w:ilvl="6" w:tplc="6ED8BD9E">
      <w:numFmt w:val="bullet"/>
      <w:lvlText w:val="•"/>
      <w:lvlJc w:val="left"/>
      <w:pPr>
        <w:ind w:left="5686" w:hanging="217"/>
      </w:pPr>
      <w:rPr>
        <w:rFonts w:hint="default"/>
        <w:lang w:val="en-US" w:eastAsia="en-US" w:bidi="ar-SA"/>
      </w:rPr>
    </w:lvl>
    <w:lvl w:ilvl="7" w:tplc="D60E97A2">
      <w:numFmt w:val="bullet"/>
      <w:lvlText w:val="•"/>
      <w:lvlJc w:val="left"/>
      <w:pPr>
        <w:ind w:left="6560" w:hanging="217"/>
      </w:pPr>
      <w:rPr>
        <w:rFonts w:hint="default"/>
        <w:lang w:val="en-US" w:eastAsia="en-US" w:bidi="ar-SA"/>
      </w:rPr>
    </w:lvl>
    <w:lvl w:ilvl="8" w:tplc="C1A0A35E">
      <w:numFmt w:val="bullet"/>
      <w:lvlText w:val="•"/>
      <w:lvlJc w:val="left"/>
      <w:pPr>
        <w:ind w:left="7435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3F7C2ED8"/>
    <w:multiLevelType w:val="hybridMultilevel"/>
    <w:tmpl w:val="7FECEA62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D5D1DAB"/>
    <w:multiLevelType w:val="hybridMultilevel"/>
    <w:tmpl w:val="CADE1EAC"/>
    <w:lvl w:ilvl="0" w:tplc="14D0F504">
      <w:numFmt w:val="bullet"/>
      <w:lvlText w:val="-"/>
      <w:lvlJc w:val="left"/>
      <w:pPr>
        <w:ind w:left="445" w:hanging="139"/>
      </w:pPr>
      <w:rPr>
        <w:rFonts w:hint="default" w:ascii="Arial" w:hAnsi="Arial" w:eastAsia="Arial" w:cs="Arial"/>
        <w:color w:val="2F2F2F"/>
        <w:w w:val="101"/>
        <w:sz w:val="24"/>
        <w:szCs w:val="24"/>
        <w:lang w:val="en-US" w:eastAsia="en-US" w:bidi="ar-SA"/>
      </w:rPr>
    </w:lvl>
    <w:lvl w:ilvl="1" w:tplc="45D8BBCE">
      <w:numFmt w:val="bullet"/>
      <w:lvlText w:val="•"/>
      <w:lvlJc w:val="left"/>
      <w:pPr>
        <w:ind w:left="1267" w:hanging="139"/>
      </w:pPr>
      <w:rPr>
        <w:rFonts w:hint="default"/>
        <w:lang w:val="en-US" w:eastAsia="en-US" w:bidi="ar-SA"/>
      </w:rPr>
    </w:lvl>
    <w:lvl w:ilvl="2" w:tplc="8036FE64">
      <w:numFmt w:val="bullet"/>
      <w:lvlText w:val="•"/>
      <w:lvlJc w:val="left"/>
      <w:pPr>
        <w:ind w:left="2095" w:hanging="139"/>
      </w:pPr>
      <w:rPr>
        <w:rFonts w:hint="default"/>
        <w:lang w:val="en-US" w:eastAsia="en-US" w:bidi="ar-SA"/>
      </w:rPr>
    </w:lvl>
    <w:lvl w:ilvl="3" w:tplc="FD8ED368">
      <w:numFmt w:val="bullet"/>
      <w:lvlText w:val="•"/>
      <w:lvlJc w:val="left"/>
      <w:pPr>
        <w:ind w:left="2922" w:hanging="139"/>
      </w:pPr>
      <w:rPr>
        <w:rFonts w:hint="default"/>
        <w:lang w:val="en-US" w:eastAsia="en-US" w:bidi="ar-SA"/>
      </w:rPr>
    </w:lvl>
    <w:lvl w:ilvl="4" w:tplc="EC3C5DC8">
      <w:numFmt w:val="bullet"/>
      <w:lvlText w:val="•"/>
      <w:lvlJc w:val="left"/>
      <w:pPr>
        <w:ind w:left="3750" w:hanging="139"/>
      </w:pPr>
      <w:rPr>
        <w:rFonts w:hint="default"/>
        <w:lang w:val="en-US" w:eastAsia="en-US" w:bidi="ar-SA"/>
      </w:rPr>
    </w:lvl>
    <w:lvl w:ilvl="5" w:tplc="5816C2B8">
      <w:numFmt w:val="bullet"/>
      <w:lvlText w:val="•"/>
      <w:lvlJc w:val="left"/>
      <w:pPr>
        <w:ind w:left="4578" w:hanging="139"/>
      </w:pPr>
      <w:rPr>
        <w:rFonts w:hint="default"/>
        <w:lang w:val="en-US" w:eastAsia="en-US" w:bidi="ar-SA"/>
      </w:rPr>
    </w:lvl>
    <w:lvl w:ilvl="6" w:tplc="9F865E8A">
      <w:numFmt w:val="bullet"/>
      <w:lvlText w:val="•"/>
      <w:lvlJc w:val="left"/>
      <w:pPr>
        <w:ind w:left="5405" w:hanging="139"/>
      </w:pPr>
      <w:rPr>
        <w:rFonts w:hint="default"/>
        <w:lang w:val="en-US" w:eastAsia="en-US" w:bidi="ar-SA"/>
      </w:rPr>
    </w:lvl>
    <w:lvl w:ilvl="7" w:tplc="6A409954">
      <w:numFmt w:val="bullet"/>
      <w:lvlText w:val="•"/>
      <w:lvlJc w:val="left"/>
      <w:pPr>
        <w:ind w:left="6233" w:hanging="139"/>
      </w:pPr>
      <w:rPr>
        <w:rFonts w:hint="default"/>
        <w:lang w:val="en-US" w:eastAsia="en-US" w:bidi="ar-SA"/>
      </w:rPr>
    </w:lvl>
    <w:lvl w:ilvl="8" w:tplc="98903FF4">
      <w:numFmt w:val="bullet"/>
      <w:lvlText w:val="•"/>
      <w:lvlJc w:val="left"/>
      <w:pPr>
        <w:ind w:left="7060" w:hanging="139"/>
      </w:pPr>
      <w:rPr>
        <w:rFonts w:hint="default"/>
        <w:lang w:val="en-US" w:eastAsia="en-US" w:bidi="ar-SA"/>
      </w:rPr>
    </w:lvl>
  </w:abstractNum>
  <w:abstractNum w:abstractNumId="3" w15:restartNumberingAfterBreak="0">
    <w:nsid w:val="78496331"/>
    <w:multiLevelType w:val="hybridMultilevel"/>
    <w:tmpl w:val="41941C2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3276661">
    <w:abstractNumId w:val="3"/>
  </w:num>
  <w:num w:numId="2" w16cid:durableId="399986562">
    <w:abstractNumId w:val="1"/>
  </w:num>
  <w:num w:numId="3" w16cid:durableId="1544290512">
    <w:abstractNumId w:val="2"/>
  </w:num>
  <w:num w:numId="4" w16cid:durableId="5319607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EF"/>
    <w:rsid w:val="00002CB5"/>
    <w:rsid w:val="000102BC"/>
    <w:rsid w:val="00013D5B"/>
    <w:rsid w:val="00016C27"/>
    <w:rsid w:val="00025095"/>
    <w:rsid w:val="00026159"/>
    <w:rsid w:val="000307BA"/>
    <w:rsid w:val="00036D8B"/>
    <w:rsid w:val="00040A8F"/>
    <w:rsid w:val="00047418"/>
    <w:rsid w:val="00047708"/>
    <w:rsid w:val="00055C23"/>
    <w:rsid w:val="00064491"/>
    <w:rsid w:val="000741EA"/>
    <w:rsid w:val="00076D41"/>
    <w:rsid w:val="000802A7"/>
    <w:rsid w:val="000932D5"/>
    <w:rsid w:val="00093DB6"/>
    <w:rsid w:val="00095EE0"/>
    <w:rsid w:val="000A1334"/>
    <w:rsid w:val="000A28BB"/>
    <w:rsid w:val="000A498E"/>
    <w:rsid w:val="000D0199"/>
    <w:rsid w:val="000D0E3E"/>
    <w:rsid w:val="000D5E15"/>
    <w:rsid w:val="000E407B"/>
    <w:rsid w:val="000E7DAB"/>
    <w:rsid w:val="000F0D0F"/>
    <w:rsid w:val="000F4FC1"/>
    <w:rsid w:val="000F5872"/>
    <w:rsid w:val="00111C5C"/>
    <w:rsid w:val="00116CB5"/>
    <w:rsid w:val="00122CD1"/>
    <w:rsid w:val="001272AE"/>
    <w:rsid w:val="00130311"/>
    <w:rsid w:val="00134CDB"/>
    <w:rsid w:val="0015015B"/>
    <w:rsid w:val="00150737"/>
    <w:rsid w:val="001510CB"/>
    <w:rsid w:val="00152A75"/>
    <w:rsid w:val="00155C60"/>
    <w:rsid w:val="001563F7"/>
    <w:rsid w:val="00173FC1"/>
    <w:rsid w:val="00174397"/>
    <w:rsid w:val="00190DC8"/>
    <w:rsid w:val="001A2755"/>
    <w:rsid w:val="001C0E71"/>
    <w:rsid w:val="001C1EE2"/>
    <w:rsid w:val="001D5136"/>
    <w:rsid w:val="001F69DB"/>
    <w:rsid w:val="00205502"/>
    <w:rsid w:val="00205A2E"/>
    <w:rsid w:val="00207D3F"/>
    <w:rsid w:val="00246A72"/>
    <w:rsid w:val="00250C92"/>
    <w:rsid w:val="002761A3"/>
    <w:rsid w:val="002926FC"/>
    <w:rsid w:val="00296F2E"/>
    <w:rsid w:val="00297EA4"/>
    <w:rsid w:val="002A5497"/>
    <w:rsid w:val="002A7454"/>
    <w:rsid w:val="002B4237"/>
    <w:rsid w:val="002B43A1"/>
    <w:rsid w:val="002B785A"/>
    <w:rsid w:val="002C4C15"/>
    <w:rsid w:val="002C51FF"/>
    <w:rsid w:val="002C791D"/>
    <w:rsid w:val="002D63D1"/>
    <w:rsid w:val="002F110D"/>
    <w:rsid w:val="002F65D8"/>
    <w:rsid w:val="00323F2B"/>
    <w:rsid w:val="00324F4C"/>
    <w:rsid w:val="003369DA"/>
    <w:rsid w:val="003413A7"/>
    <w:rsid w:val="003427D5"/>
    <w:rsid w:val="00343F32"/>
    <w:rsid w:val="00345BCD"/>
    <w:rsid w:val="0034607C"/>
    <w:rsid w:val="003505F7"/>
    <w:rsid w:val="0035201E"/>
    <w:rsid w:val="00354FE9"/>
    <w:rsid w:val="003660FB"/>
    <w:rsid w:val="00376E0C"/>
    <w:rsid w:val="00380FC2"/>
    <w:rsid w:val="00381A07"/>
    <w:rsid w:val="00384480"/>
    <w:rsid w:val="003A413D"/>
    <w:rsid w:val="003B1069"/>
    <w:rsid w:val="003B10FB"/>
    <w:rsid w:val="003E09BE"/>
    <w:rsid w:val="003E3711"/>
    <w:rsid w:val="003E4E53"/>
    <w:rsid w:val="0041074B"/>
    <w:rsid w:val="0041346F"/>
    <w:rsid w:val="00414B75"/>
    <w:rsid w:val="0042320A"/>
    <w:rsid w:val="00427842"/>
    <w:rsid w:val="004414D5"/>
    <w:rsid w:val="004425B2"/>
    <w:rsid w:val="00444E34"/>
    <w:rsid w:val="00462FA8"/>
    <w:rsid w:val="004761B8"/>
    <w:rsid w:val="00486A59"/>
    <w:rsid w:val="00490C0F"/>
    <w:rsid w:val="00491112"/>
    <w:rsid w:val="00494463"/>
    <w:rsid w:val="0049754D"/>
    <w:rsid w:val="004A6467"/>
    <w:rsid w:val="004C55E0"/>
    <w:rsid w:val="004E7E8A"/>
    <w:rsid w:val="00501B98"/>
    <w:rsid w:val="00506C17"/>
    <w:rsid w:val="00513F70"/>
    <w:rsid w:val="00515A85"/>
    <w:rsid w:val="0051776D"/>
    <w:rsid w:val="0052174F"/>
    <w:rsid w:val="0052720D"/>
    <w:rsid w:val="00541642"/>
    <w:rsid w:val="0054369E"/>
    <w:rsid w:val="0055606C"/>
    <w:rsid w:val="00561115"/>
    <w:rsid w:val="00565B3C"/>
    <w:rsid w:val="00572E4B"/>
    <w:rsid w:val="00583336"/>
    <w:rsid w:val="00587561"/>
    <w:rsid w:val="005A6BC8"/>
    <w:rsid w:val="005B30A4"/>
    <w:rsid w:val="005C6769"/>
    <w:rsid w:val="005C7B38"/>
    <w:rsid w:val="005D1A94"/>
    <w:rsid w:val="005F25E3"/>
    <w:rsid w:val="00630D55"/>
    <w:rsid w:val="006510EA"/>
    <w:rsid w:val="006715D8"/>
    <w:rsid w:val="00674C38"/>
    <w:rsid w:val="00681E28"/>
    <w:rsid w:val="00694D95"/>
    <w:rsid w:val="006B1157"/>
    <w:rsid w:val="006C1490"/>
    <w:rsid w:val="006D27B5"/>
    <w:rsid w:val="006D28A9"/>
    <w:rsid w:val="006D6D21"/>
    <w:rsid w:val="006D7393"/>
    <w:rsid w:val="006F3210"/>
    <w:rsid w:val="007117E5"/>
    <w:rsid w:val="00711E39"/>
    <w:rsid w:val="00715080"/>
    <w:rsid w:val="00734D35"/>
    <w:rsid w:val="0074107C"/>
    <w:rsid w:val="00742916"/>
    <w:rsid w:val="0075386D"/>
    <w:rsid w:val="0078621B"/>
    <w:rsid w:val="007A5828"/>
    <w:rsid w:val="007B1439"/>
    <w:rsid w:val="007B3071"/>
    <w:rsid w:val="007B770C"/>
    <w:rsid w:val="007D46AB"/>
    <w:rsid w:val="007D4782"/>
    <w:rsid w:val="00806708"/>
    <w:rsid w:val="00825297"/>
    <w:rsid w:val="008265A0"/>
    <w:rsid w:val="00837411"/>
    <w:rsid w:val="008423C6"/>
    <w:rsid w:val="00844B28"/>
    <w:rsid w:val="00846B57"/>
    <w:rsid w:val="008535B4"/>
    <w:rsid w:val="008671E6"/>
    <w:rsid w:val="0088076E"/>
    <w:rsid w:val="008C2917"/>
    <w:rsid w:val="008D3E67"/>
    <w:rsid w:val="008D69DF"/>
    <w:rsid w:val="008E5A91"/>
    <w:rsid w:val="008E6E93"/>
    <w:rsid w:val="00905196"/>
    <w:rsid w:val="00920CE8"/>
    <w:rsid w:val="00923608"/>
    <w:rsid w:val="00924879"/>
    <w:rsid w:val="00925FD6"/>
    <w:rsid w:val="0093233C"/>
    <w:rsid w:val="009375D6"/>
    <w:rsid w:val="00943195"/>
    <w:rsid w:val="00950025"/>
    <w:rsid w:val="0096131E"/>
    <w:rsid w:val="009668D7"/>
    <w:rsid w:val="00971AB0"/>
    <w:rsid w:val="00986433"/>
    <w:rsid w:val="00986A55"/>
    <w:rsid w:val="00994F64"/>
    <w:rsid w:val="0099551A"/>
    <w:rsid w:val="009957BF"/>
    <w:rsid w:val="009A117A"/>
    <w:rsid w:val="009A7C63"/>
    <w:rsid w:val="009D1A9C"/>
    <w:rsid w:val="009E55B5"/>
    <w:rsid w:val="009F1453"/>
    <w:rsid w:val="009F70F3"/>
    <w:rsid w:val="00A028F9"/>
    <w:rsid w:val="00A02BB5"/>
    <w:rsid w:val="00A0328B"/>
    <w:rsid w:val="00A1335D"/>
    <w:rsid w:val="00A15718"/>
    <w:rsid w:val="00A40F02"/>
    <w:rsid w:val="00A44251"/>
    <w:rsid w:val="00A53CD0"/>
    <w:rsid w:val="00A55267"/>
    <w:rsid w:val="00A638C5"/>
    <w:rsid w:val="00A719AE"/>
    <w:rsid w:val="00A72462"/>
    <w:rsid w:val="00A84425"/>
    <w:rsid w:val="00AA1353"/>
    <w:rsid w:val="00AC1121"/>
    <w:rsid w:val="00AC5991"/>
    <w:rsid w:val="00AD27A2"/>
    <w:rsid w:val="00AD5018"/>
    <w:rsid w:val="00AE0130"/>
    <w:rsid w:val="00AF2E9E"/>
    <w:rsid w:val="00B00816"/>
    <w:rsid w:val="00B033C7"/>
    <w:rsid w:val="00B205F6"/>
    <w:rsid w:val="00B25DBC"/>
    <w:rsid w:val="00B36EFC"/>
    <w:rsid w:val="00B531FA"/>
    <w:rsid w:val="00B53A85"/>
    <w:rsid w:val="00B53FAC"/>
    <w:rsid w:val="00B55179"/>
    <w:rsid w:val="00B553D4"/>
    <w:rsid w:val="00B56EE1"/>
    <w:rsid w:val="00B6285D"/>
    <w:rsid w:val="00B6425E"/>
    <w:rsid w:val="00B82AAF"/>
    <w:rsid w:val="00BC1E10"/>
    <w:rsid w:val="00BC315B"/>
    <w:rsid w:val="00BD3647"/>
    <w:rsid w:val="00BE170F"/>
    <w:rsid w:val="00BE7CDB"/>
    <w:rsid w:val="00C02C7D"/>
    <w:rsid w:val="00C11AB1"/>
    <w:rsid w:val="00C133A8"/>
    <w:rsid w:val="00C16BD0"/>
    <w:rsid w:val="00C1780D"/>
    <w:rsid w:val="00C25F22"/>
    <w:rsid w:val="00C279C9"/>
    <w:rsid w:val="00C31B6D"/>
    <w:rsid w:val="00C404D0"/>
    <w:rsid w:val="00C62AD2"/>
    <w:rsid w:val="00C63C98"/>
    <w:rsid w:val="00CC7BD8"/>
    <w:rsid w:val="00CD301F"/>
    <w:rsid w:val="00CE1421"/>
    <w:rsid w:val="00CE773A"/>
    <w:rsid w:val="00CE7766"/>
    <w:rsid w:val="00CF428A"/>
    <w:rsid w:val="00D00494"/>
    <w:rsid w:val="00D16003"/>
    <w:rsid w:val="00D2558D"/>
    <w:rsid w:val="00D27EB9"/>
    <w:rsid w:val="00D33EBB"/>
    <w:rsid w:val="00D421D5"/>
    <w:rsid w:val="00D44F27"/>
    <w:rsid w:val="00D54093"/>
    <w:rsid w:val="00D6405F"/>
    <w:rsid w:val="00D67EBD"/>
    <w:rsid w:val="00D8031C"/>
    <w:rsid w:val="00D83C53"/>
    <w:rsid w:val="00D9142F"/>
    <w:rsid w:val="00D97CBD"/>
    <w:rsid w:val="00DB4E5F"/>
    <w:rsid w:val="00DC525B"/>
    <w:rsid w:val="00DC5B62"/>
    <w:rsid w:val="00DF3E64"/>
    <w:rsid w:val="00E131EF"/>
    <w:rsid w:val="00E327C6"/>
    <w:rsid w:val="00E50841"/>
    <w:rsid w:val="00E519B7"/>
    <w:rsid w:val="00E51A47"/>
    <w:rsid w:val="00E54C9F"/>
    <w:rsid w:val="00E63463"/>
    <w:rsid w:val="00E83CA1"/>
    <w:rsid w:val="00E963DD"/>
    <w:rsid w:val="00E97499"/>
    <w:rsid w:val="00EB1E04"/>
    <w:rsid w:val="00EB70D0"/>
    <w:rsid w:val="00EC1CFA"/>
    <w:rsid w:val="00EC43C4"/>
    <w:rsid w:val="00EC47A0"/>
    <w:rsid w:val="00ED108E"/>
    <w:rsid w:val="00ED3981"/>
    <w:rsid w:val="00ED46E7"/>
    <w:rsid w:val="00ED5673"/>
    <w:rsid w:val="00ED59BD"/>
    <w:rsid w:val="00ED71E1"/>
    <w:rsid w:val="00EF20F5"/>
    <w:rsid w:val="00F2191C"/>
    <w:rsid w:val="00F25BAB"/>
    <w:rsid w:val="00F6222E"/>
    <w:rsid w:val="00F63CF9"/>
    <w:rsid w:val="00F65CD8"/>
    <w:rsid w:val="00F676D2"/>
    <w:rsid w:val="00F726C2"/>
    <w:rsid w:val="00F75767"/>
    <w:rsid w:val="00F83BAD"/>
    <w:rsid w:val="00F95D66"/>
    <w:rsid w:val="00FA0E00"/>
    <w:rsid w:val="00FB1B22"/>
    <w:rsid w:val="00FC0025"/>
    <w:rsid w:val="00FD6DE4"/>
    <w:rsid w:val="00FE0A2E"/>
    <w:rsid w:val="00FE1AC6"/>
    <w:rsid w:val="00FE472B"/>
    <w:rsid w:val="00FF255E"/>
    <w:rsid w:val="00FF7B37"/>
    <w:rsid w:val="1AB1E74E"/>
    <w:rsid w:val="7A6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DD443"/>
  <w15:docId w15:val="{D4BA9930-04DE-8D4B-8CDA-507E95EC50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Helvetica LT Com Light" w:hAnsi="Helvetica LT Com Light" w:eastAsia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F2E9E"/>
    <w:pPr>
      <w:spacing w:after="160"/>
    </w:pPr>
    <w:rPr>
      <w:rFonts w:eastAsia="Times New Roman" w:cs="Times New Roman" w:asciiTheme="minorHAnsi" w:hAnsiTheme="minorHAnsi"/>
      <w:sz w:val="22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190DC8"/>
    <w:pPr>
      <w:widowControl w:val="0"/>
      <w:autoSpaceDE w:val="0"/>
      <w:autoSpaceDN w:val="0"/>
      <w:spacing w:after="0"/>
      <w:ind w:left="160"/>
      <w:outlineLvl w:val="0"/>
    </w:pPr>
    <w:rPr>
      <w:rFonts w:ascii="Calibri" w:hAnsi="Calibri" w:eastAsia="Calibri" w:cs="Calibri"/>
      <w:b/>
      <w:bCs/>
      <w:szCs w:val="22"/>
      <w:lang w:val="en-US"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38C5"/>
    <w:pPr>
      <w:tabs>
        <w:tab w:val="center" w:pos="4536"/>
        <w:tab w:val="right" w:pos="9072"/>
      </w:tabs>
    </w:pPr>
    <w:rPr>
      <w:lang w:val="de-DE"/>
    </w:rPr>
  </w:style>
  <w:style w:type="character" w:styleId="KopfzeileZchn" w:customStyle="1">
    <w:name w:val="Kopfzeile Zchn"/>
    <w:basedOn w:val="Absatz-Standardschriftart"/>
    <w:link w:val="Kopfzeile"/>
    <w:rsid w:val="00A638C5"/>
    <w:rPr>
      <w:rFonts w:ascii="Arial" w:hAnsi="Arial" w:eastAsia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33EBB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D33EBB"/>
    <w:rPr>
      <w:rFonts w:ascii="Arial" w:hAnsi="Arial"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EBB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D33EBB"/>
    <w:rPr>
      <w:rFonts w:ascii="Tahoma" w:hAnsi="Tahoma" w:eastAsia="Times New Roman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1"/>
    <w:qFormat/>
    <w:rsid w:val="00016C27"/>
    <w:pPr>
      <w:ind w:left="720"/>
      <w:contextualSpacing/>
    </w:pPr>
  </w:style>
  <w:style w:type="paragraph" w:styleId="KeinLeerraum">
    <w:name w:val="No Spacing"/>
    <w:uiPriority w:val="1"/>
    <w:qFormat/>
    <w:rsid w:val="00A40F02"/>
    <w:rPr>
      <w:rFonts w:ascii="Calibri" w:hAnsi="Calibri" w:eastAsia="Calibri" w:cs="Times New Roman"/>
      <w:sz w:val="22"/>
    </w:rPr>
  </w:style>
  <w:style w:type="paragraph" w:styleId="FuzeileHelveticaLTLight" w:customStyle="1">
    <w:name w:val="Fußzeile / Helvetica LT Light"/>
    <w:basedOn w:val="Standard"/>
    <w:uiPriority w:val="99"/>
    <w:rsid w:val="00A40F0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  <w:lang w:val="de-DE" w:eastAsia="en-US"/>
    </w:rPr>
  </w:style>
  <w:style w:type="table" w:styleId="Tabellenraster">
    <w:name w:val="Table Grid"/>
    <w:basedOn w:val="NormaleTabelle"/>
    <w:uiPriority w:val="59"/>
    <w:rsid w:val="00AC11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8265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65A0"/>
    <w:rPr>
      <w:color w:val="605E5C"/>
      <w:shd w:val="clear" w:color="auto" w:fill="E1DFDD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90DC8"/>
    <w:rPr>
      <w:rFonts w:ascii="Calibri" w:hAnsi="Calibri" w:eastAsia="Calibri" w:cs="Calibri"/>
      <w:b/>
      <w:bCs/>
      <w:sz w:val="22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190DC8"/>
    <w:pPr>
      <w:widowControl w:val="0"/>
      <w:autoSpaceDE w:val="0"/>
      <w:autoSpaceDN w:val="0"/>
      <w:spacing w:after="0"/>
    </w:pPr>
    <w:rPr>
      <w:rFonts w:ascii="Calibri" w:hAnsi="Calibri" w:eastAsia="Calibri" w:cs="Calibri"/>
      <w:szCs w:val="22"/>
      <w:lang w:val="en-US" w:eastAsia="en-US"/>
    </w:rPr>
  </w:style>
  <w:style w:type="character" w:styleId="TextkrperZchn" w:customStyle="1">
    <w:name w:val="Textkörper Zchn"/>
    <w:basedOn w:val="Absatz-Standardschriftart"/>
    <w:link w:val="Textkrper"/>
    <w:uiPriority w:val="1"/>
    <w:rsid w:val="00190DC8"/>
    <w:rPr>
      <w:rFonts w:ascii="Calibri" w:hAnsi="Calibri" w:eastAsia="Calibri" w:cs="Calibri"/>
      <w:sz w:val="22"/>
      <w:lang w:val="en-US"/>
    </w:rPr>
  </w:style>
  <w:style w:type="paragraph" w:styleId="Titel">
    <w:name w:val="Title"/>
    <w:basedOn w:val="Standard"/>
    <w:link w:val="TitelZchn"/>
    <w:uiPriority w:val="10"/>
    <w:qFormat/>
    <w:rsid w:val="00190DC8"/>
    <w:pPr>
      <w:widowControl w:val="0"/>
      <w:autoSpaceDE w:val="0"/>
      <w:autoSpaceDN w:val="0"/>
      <w:spacing w:before="28" w:after="0"/>
      <w:ind w:left="245"/>
    </w:pPr>
    <w:rPr>
      <w:rFonts w:ascii="Calibri" w:hAnsi="Calibri" w:eastAsia="Calibri" w:cs="Calibri"/>
      <w:sz w:val="36"/>
      <w:szCs w:val="36"/>
      <w:lang w:val="en-US" w:eastAsia="en-US"/>
    </w:rPr>
  </w:style>
  <w:style w:type="character" w:styleId="TitelZchn" w:customStyle="1">
    <w:name w:val="Titel Zchn"/>
    <w:basedOn w:val="Absatz-Standardschriftart"/>
    <w:link w:val="Titel"/>
    <w:uiPriority w:val="10"/>
    <w:rsid w:val="00190DC8"/>
    <w:rPr>
      <w:rFonts w:ascii="Calibri" w:hAnsi="Calibri" w:eastAsia="Calibri" w:cs="Calibri"/>
      <w:sz w:val="36"/>
      <w:szCs w:val="36"/>
      <w:lang w:val="en-US"/>
    </w:rPr>
  </w:style>
  <w:style w:type="paragraph" w:styleId="TableParagraph" w:customStyle="1">
    <w:name w:val="Table Paragraph"/>
    <w:basedOn w:val="Standard"/>
    <w:uiPriority w:val="1"/>
    <w:qFormat/>
    <w:rsid w:val="00190DC8"/>
    <w:pPr>
      <w:widowControl w:val="0"/>
      <w:autoSpaceDE w:val="0"/>
      <w:autoSpaceDN w:val="0"/>
      <w:spacing w:after="0"/>
    </w:pPr>
    <w:rPr>
      <w:rFonts w:ascii="Arial" w:hAnsi="Arial" w:eastAsia="Arial" w:cs="Arial"/>
      <w:szCs w:val="22"/>
      <w:lang w:val="en-US" w:eastAsia="en-US"/>
    </w:rPr>
  </w:style>
  <w:style w:type="table" w:styleId="NormalTable0" w:customStyle="1">
    <w:name w:val="Normal Table0"/>
    <w:uiPriority w:val="2"/>
    <w:semiHidden/>
    <w:unhideWhenUsed/>
    <w:qFormat/>
    <w:rsid w:val="000A28B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irektion@hls.edu.dornbirn.a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mut%20Bitschnau\OneDrive%20-%20caritas.schule%20f&#252;r%20Wirtschaft%20und%20Soziales\Direktion\&#214;A%20-%20Werbung\CD,%20Briefk&#246;pfe,%20Logos\Briefvorlagen%20aktuell\Briefvorlage%20HL%202019-0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67C5A1A37924EB1E3E5B4E747BA88" ma:contentTypeVersion="4" ma:contentTypeDescription="Ein neues Dokument erstellen." ma:contentTypeScope="" ma:versionID="72642196b9e5aaef94c3beed9c321f27">
  <xsd:schema xmlns:xsd="http://www.w3.org/2001/XMLSchema" xmlns:xs="http://www.w3.org/2001/XMLSchema" xmlns:p="http://schemas.microsoft.com/office/2006/metadata/properties" xmlns:ns2="8fb3720c-cd08-47d9-9345-c7dc6eb758c4" targetNamespace="http://schemas.microsoft.com/office/2006/metadata/properties" ma:root="true" ma:fieldsID="109b3392c43b6199cf037097bd123172" ns2:_="">
    <xsd:import namespace="8fb3720c-cd08-47d9-9345-c7dc6eb75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720c-cd08-47d9-9345-c7dc6eb7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A4E92-015B-431E-BD9F-20C76BC27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2287E-5E3F-4185-BE2D-FBCCA5BFE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5CED9-E3ED-4C52-9F87-D49160BCA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720c-cd08-47d9-9345-c7dc6eb75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1B7B1-EA9E-42B1-8E0C-163596FB2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C:\Users\Helmut Bitschnau\OneDrive - caritas.schule für Wirtschaft und Soziales\Direktion\ÖA - Werbung\CD, Briefköpfe, Logos\Briefvorlagen aktuell\Briefvorlage HL 2019-06.dotx</ap:Template>
  <ap:Application>Microsoft Word for the web</ap:Application>
  <ap:DocSecurity>0</ap:DocSecurity>
  <ap:ScaleCrop>false</ap:ScaleCrop>
  <ap:Company>Caritas Salzburg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Helmut Bitschnau</dc:creator>
  <keywords/>
  <lastModifiedBy>Widerin-Koch Elsa</lastModifiedBy>
  <revision>8</revision>
  <lastPrinted>2023-12-05T15:32:00.0000000Z</lastPrinted>
  <dcterms:created xsi:type="dcterms:W3CDTF">2024-10-09T11:46:00.0000000Z</dcterms:created>
  <dcterms:modified xsi:type="dcterms:W3CDTF">2024-11-09T17:31:51.5637025Z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0x010100E9467C5A1A37924EB1E3E5B4E747BA88</vt:lpwstr>
  </property>
</Properties>
</file>